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28FB0" w14:textId="77777777" w:rsidR="004F5876" w:rsidRDefault="00161991" w:rsidP="004F5876">
      <w:pPr>
        <w:pStyle w:val="lfej"/>
        <w:tabs>
          <w:tab w:val="clear" w:pos="4536"/>
          <w:tab w:val="center" w:pos="4253"/>
        </w:tabs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Emlékeztető</w:t>
      </w:r>
    </w:p>
    <w:p w14:paraId="505F347E" w14:textId="4281A2D7" w:rsidR="00AE050A" w:rsidRDefault="00AE050A" w:rsidP="00AE050A">
      <w:pPr>
        <w:jc w:val="center"/>
        <w:rPr>
          <w:b/>
          <w:u w:val="single"/>
        </w:rPr>
      </w:pPr>
      <w:r w:rsidRPr="0022215B">
        <w:rPr>
          <w:rFonts w:cstheme="minorHAnsi"/>
          <w:smallCaps/>
          <w:sz w:val="28"/>
        </w:rPr>
        <w:t xml:space="preserve">Az ELTE TTK HÖK </w:t>
      </w:r>
      <w:r w:rsidR="00444765">
        <w:rPr>
          <w:rFonts w:cstheme="minorHAnsi"/>
          <w:smallCaps/>
          <w:sz w:val="28"/>
        </w:rPr>
        <w:t>Ellenőrző Bizottságának</w:t>
      </w:r>
      <w:r w:rsidR="00E0249F">
        <w:rPr>
          <w:rFonts w:cstheme="minorHAnsi"/>
          <w:smallCaps/>
          <w:sz w:val="28"/>
        </w:rPr>
        <w:t xml:space="preserve"> rendkívüli </w:t>
      </w:r>
      <w:r w:rsidRPr="0022215B">
        <w:rPr>
          <w:rFonts w:cstheme="minorHAnsi"/>
          <w:smallCaps/>
          <w:sz w:val="28"/>
        </w:rPr>
        <w:t>üléséről</w:t>
      </w:r>
    </w:p>
    <w:p w14:paraId="6F6DB2A4" w14:textId="77777777" w:rsidR="00AE050A" w:rsidRDefault="00AE050A" w:rsidP="00AE050A">
      <w:r>
        <w:rPr>
          <w:b/>
          <w:u w:val="single"/>
        </w:rPr>
        <w:t>A</w:t>
      </w:r>
      <w:r w:rsidR="00161991">
        <w:rPr>
          <w:b/>
          <w:u w:val="single"/>
        </w:rPr>
        <w:t>z</w:t>
      </w:r>
      <w:r>
        <w:rPr>
          <w:b/>
          <w:u w:val="single"/>
        </w:rPr>
        <w:t xml:space="preserve"> </w:t>
      </w:r>
      <w:r w:rsidR="00161991">
        <w:rPr>
          <w:b/>
          <w:u w:val="single"/>
        </w:rPr>
        <w:t>emlékeztető</w:t>
      </w:r>
      <w:r>
        <w:rPr>
          <w:b/>
          <w:u w:val="single"/>
        </w:rPr>
        <w:t>t készítette</w:t>
      </w:r>
      <w:r w:rsidRPr="0022215B">
        <w:rPr>
          <w:b/>
          <w:u w:val="single"/>
        </w:rPr>
        <w:t>:</w:t>
      </w:r>
      <w:r>
        <w:t xml:space="preserve"> </w:t>
      </w:r>
      <w:r w:rsidR="0049329F">
        <w:t>Nagy Fruzsina Réka</w:t>
      </w:r>
    </w:p>
    <w:p w14:paraId="5E6B3ADB" w14:textId="4869D929" w:rsidR="00AE050A" w:rsidRDefault="00AE050A" w:rsidP="00AE050A">
      <w:r w:rsidRPr="0022215B">
        <w:rPr>
          <w:b/>
          <w:u w:val="single"/>
        </w:rPr>
        <w:t>Az ülés helye és ideje:</w:t>
      </w:r>
      <w:r>
        <w:t xml:space="preserve"> </w:t>
      </w:r>
      <w:r w:rsidR="00BD5A8C">
        <w:t>1118 Budapest,</w:t>
      </w:r>
      <w:r w:rsidR="00120D4A">
        <w:t xml:space="preserve"> Pázmány Péter stny. 1/A, Északi épület, </w:t>
      </w:r>
      <w:r w:rsidR="00E706ED">
        <w:t>3.98A,</w:t>
      </w:r>
      <w:r w:rsidR="00BD5A8C">
        <w:t xml:space="preserve"> </w:t>
      </w:r>
      <w:r w:rsidR="008135CD">
        <w:fldChar w:fldCharType="begin"/>
      </w:r>
      <w:r w:rsidR="008135CD">
        <w:instrText xml:space="preserve"> CREATEDATE  \@ "yyyy. MM. dd."  \* MERGEFORMAT </w:instrText>
      </w:r>
      <w:r w:rsidR="008135CD">
        <w:fldChar w:fldCharType="separate"/>
      </w:r>
      <w:r w:rsidR="00444765">
        <w:rPr>
          <w:noProof/>
        </w:rPr>
        <w:t>2021. 12. 07.</w:t>
      </w:r>
      <w:r w:rsidR="008135CD">
        <w:fldChar w:fldCharType="end"/>
      </w:r>
      <w:r>
        <w:t xml:space="preserve"> 1</w:t>
      </w:r>
      <w:r w:rsidR="00CD00BA">
        <w:t>7</w:t>
      </w:r>
      <w:r>
        <w:t>:</w:t>
      </w:r>
      <w:r w:rsidR="00CD00BA">
        <w:t>3</w:t>
      </w:r>
      <w:r>
        <w:t>0</w:t>
      </w:r>
    </w:p>
    <w:p w14:paraId="5822952B" w14:textId="085D91DD" w:rsidR="00684DF3" w:rsidRDefault="00684DF3" w:rsidP="00684DF3">
      <w:pPr>
        <w:rPr>
          <w:i/>
          <w:iCs/>
        </w:rPr>
      </w:pPr>
      <w:r w:rsidRPr="0022215B">
        <w:rPr>
          <w:b/>
          <w:u w:val="single"/>
        </w:rPr>
        <w:t>Jelen vannak:</w:t>
      </w:r>
      <w:r w:rsidRPr="0022215B">
        <w:t xml:space="preserve"> </w:t>
      </w:r>
      <w:r w:rsidRPr="0022215B">
        <w:rPr>
          <w:u w:val="single"/>
        </w:rPr>
        <w:t>Szavazati joggal:</w:t>
      </w:r>
      <w:r>
        <w:t xml:space="preserve"> </w:t>
      </w:r>
      <w:r w:rsidR="00E706ED">
        <w:t xml:space="preserve">Juharos Eszter Diána </w:t>
      </w:r>
      <w:r w:rsidR="00B86F5E" w:rsidRPr="00B86F5E">
        <w:rPr>
          <w:i/>
          <w:iCs/>
        </w:rPr>
        <w:t>(elnök)</w:t>
      </w:r>
      <w:r w:rsidR="00E41186">
        <w:rPr>
          <w:i/>
          <w:iCs/>
        </w:rPr>
        <w:t>,</w:t>
      </w:r>
      <w:r w:rsidR="00B86F5E">
        <w:t xml:space="preserve"> </w:t>
      </w:r>
      <w:r w:rsidR="006066DD">
        <w:t xml:space="preserve">Hegedűs Dávid és Kovács Zoltán </w:t>
      </w:r>
      <w:r w:rsidR="006066DD" w:rsidRPr="006066DD">
        <w:rPr>
          <w:i/>
          <w:iCs/>
        </w:rPr>
        <w:t>(tag</w:t>
      </w:r>
      <w:r w:rsidR="00CD00BA">
        <w:rPr>
          <w:i/>
          <w:iCs/>
        </w:rPr>
        <w:t>ok</w:t>
      </w:r>
      <w:r w:rsidR="006066DD" w:rsidRPr="006066DD">
        <w:rPr>
          <w:i/>
          <w:iCs/>
        </w:rPr>
        <w:t>)</w:t>
      </w:r>
      <w:r w:rsidR="00E0249F">
        <w:rPr>
          <w:i/>
          <w:iCs/>
        </w:rPr>
        <w:t>.</w:t>
      </w:r>
    </w:p>
    <w:p w14:paraId="242FC8D3" w14:textId="68A2DD00" w:rsidR="00E0249F" w:rsidRPr="00E0249F" w:rsidRDefault="00E0249F" w:rsidP="00684DF3">
      <w:r>
        <w:rPr>
          <w:u w:val="single"/>
        </w:rPr>
        <w:t>Tanácskozási joggal:</w:t>
      </w:r>
      <w:r>
        <w:t xml:space="preserve"> Nagy Fruzsina Réka.</w:t>
      </w:r>
    </w:p>
    <w:p w14:paraId="41C17899" w14:textId="1FEDCD33" w:rsidR="00AE050A" w:rsidRDefault="00F27B73" w:rsidP="00AE050A">
      <w:r>
        <w:t>17:</w:t>
      </w:r>
      <w:r w:rsidR="00C06D12">
        <w:t>23</w:t>
      </w:r>
      <w:r w:rsidR="00AE050A">
        <w:t xml:space="preserve">: </w:t>
      </w:r>
      <w:r>
        <w:t>Juharos Eszter Diána</w:t>
      </w:r>
      <w:r w:rsidR="00D53578">
        <w:t xml:space="preserve"> </w:t>
      </w:r>
      <w:r w:rsidR="00AE050A">
        <w:t>megnyitja az ülést</w:t>
      </w:r>
      <w:r w:rsidR="00AD411A">
        <w:t>.</w:t>
      </w:r>
    </w:p>
    <w:p w14:paraId="363C6797" w14:textId="694E2B7B" w:rsidR="00AE050A" w:rsidRDefault="00AE050A" w:rsidP="00AE050A">
      <w:r w:rsidRPr="003D48CE">
        <w:t xml:space="preserve">Mandátumellenőrzés: az ülés </w:t>
      </w:r>
      <w:r w:rsidR="000D53B0">
        <w:t>3</w:t>
      </w:r>
      <w:r>
        <w:t xml:space="preserve"> </w:t>
      </w:r>
      <w:r w:rsidRPr="003D48CE">
        <w:t>fővel határozatképes.</w:t>
      </w:r>
    </w:p>
    <w:p w14:paraId="76E6EE57" w14:textId="66BD601B" w:rsidR="00EA2632" w:rsidRDefault="00EA2632" w:rsidP="00EA2632">
      <w:pPr>
        <w:pStyle w:val="hatrozat"/>
      </w:pPr>
      <w:r>
        <w:t>(…)/2021 (</w:t>
      </w:r>
      <w:r>
        <w:fldChar w:fldCharType="begin">
          <w:ffData>
            <w:name w:val="date"/>
            <w:enabled/>
            <w:calcOnExit w:val="0"/>
            <w:textInput>
              <w:default w:val="XII. 07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XII. 07.</w:t>
      </w:r>
      <w:r>
        <w:fldChar w:fldCharType="end"/>
      </w:r>
      <w:r>
        <w:t>)</w:t>
      </w:r>
      <w:r w:rsidRPr="003D48CE">
        <w:t xml:space="preserve"> számú </w:t>
      </w:r>
      <w:r>
        <w:t>ellenőrző bizottság</w:t>
      </w:r>
      <w:r w:rsidRPr="003D48CE">
        <w:t xml:space="preserve">i határozat: Az ELTE TTK HÖK </w:t>
      </w:r>
      <w:r>
        <w:t xml:space="preserve">Ellenőrző Bizottsága egyhangúlag </w:t>
      </w:r>
      <w:r>
        <w:t>tanácskozási jogot szavazott meg az ülés alkalmára Nagy Fruzsina Rékának</w:t>
      </w:r>
      <w:r w:rsidRPr="003D48CE">
        <w:t>.</w:t>
      </w:r>
    </w:p>
    <w:p w14:paraId="465ED5CF" w14:textId="77777777" w:rsidR="00AE050A" w:rsidRDefault="00AE050A" w:rsidP="00AE050A">
      <w:r>
        <w:t>A napirendi pontok előzetesen ki lettek küldve, ezek a következők:</w:t>
      </w:r>
    </w:p>
    <w:p w14:paraId="3685C4E1" w14:textId="2D9D48DD" w:rsidR="006F7CA3" w:rsidRDefault="00C91CB9" w:rsidP="00C91CB9">
      <w:pPr>
        <w:rPr>
          <w:b/>
        </w:rPr>
      </w:pPr>
      <w:r w:rsidRPr="00C91CB9">
        <w:rPr>
          <w:b/>
        </w:rPr>
        <w:t>1</w:t>
      </w:r>
      <w:r w:rsidR="002C6B05">
        <w:rPr>
          <w:b/>
        </w:rPr>
        <w:t>.</w:t>
      </w:r>
      <w:r w:rsidRPr="00C91CB9">
        <w:rPr>
          <w:b/>
        </w:rPr>
        <w:t xml:space="preserve"> </w:t>
      </w:r>
      <w:bookmarkStart w:id="0" w:name="_Hlk501470569"/>
      <w:r w:rsidR="006F7CA3">
        <w:rPr>
          <w:b/>
        </w:rPr>
        <w:t>Állásfoglalás</w:t>
      </w:r>
    </w:p>
    <w:p w14:paraId="1031EAA2" w14:textId="1957783A" w:rsidR="00C91CB9" w:rsidRDefault="006F7CA3" w:rsidP="00C91CB9">
      <w:pPr>
        <w:rPr>
          <w:b/>
        </w:rPr>
      </w:pPr>
      <w:r>
        <w:rPr>
          <w:b/>
        </w:rPr>
        <w:t>2</w:t>
      </w:r>
      <w:r w:rsidR="002C6B05">
        <w:rPr>
          <w:b/>
        </w:rPr>
        <w:t>.</w:t>
      </w:r>
      <w:r w:rsidR="00C91CB9" w:rsidRPr="00C91CB9">
        <w:rPr>
          <w:b/>
        </w:rPr>
        <w:t xml:space="preserve"> </w:t>
      </w:r>
      <w:r w:rsidR="000B362B">
        <w:rPr>
          <w:b/>
        </w:rPr>
        <w:t>Egyebek</w:t>
      </w:r>
    </w:p>
    <w:p w14:paraId="6602F5E2" w14:textId="77777777" w:rsidR="009A116D" w:rsidRDefault="009A116D" w:rsidP="006831B0">
      <w:bookmarkStart w:id="1" w:name="_Toc506245429"/>
      <w:bookmarkStart w:id="2" w:name="_Toc506247154"/>
      <w:bookmarkEnd w:id="0"/>
    </w:p>
    <w:p w14:paraId="1A9FBF50" w14:textId="7BD65E43" w:rsidR="008135CD" w:rsidRDefault="008135CD" w:rsidP="00B81288">
      <w:pPr>
        <w:pStyle w:val="hatrozat"/>
      </w:pPr>
      <w:bookmarkStart w:id="3" w:name="_Toc506295568"/>
      <w:bookmarkStart w:id="4" w:name="_Toc506296924"/>
      <w:bookmarkStart w:id="5" w:name="_Toc506298431"/>
      <w:bookmarkStart w:id="6" w:name="_Toc506298523"/>
      <w:bookmarkStart w:id="7" w:name="_Toc506298660"/>
      <w:r>
        <w:t>(</w:t>
      </w:r>
      <w:r w:rsidR="001414BD">
        <w:t>…</w:t>
      </w:r>
      <w:r>
        <w:t>)/202</w:t>
      </w:r>
      <w:r w:rsidR="00080BAD">
        <w:t>1</w:t>
      </w:r>
      <w:r>
        <w:t xml:space="preserve"> (</w:t>
      </w:r>
      <w:r w:rsidR="006F7CA3">
        <w:fldChar w:fldCharType="begin">
          <w:ffData>
            <w:name w:val="date"/>
            <w:enabled/>
            <w:calcOnExit w:val="0"/>
            <w:textInput>
              <w:default w:val="XII. 07."/>
            </w:textInput>
          </w:ffData>
        </w:fldChar>
      </w:r>
      <w:bookmarkStart w:id="8" w:name="date"/>
      <w:r w:rsidR="006F7CA3">
        <w:instrText xml:space="preserve"> FORMTEXT </w:instrText>
      </w:r>
      <w:r w:rsidR="006F7CA3">
        <w:fldChar w:fldCharType="separate"/>
      </w:r>
      <w:r w:rsidR="006F7CA3">
        <w:rPr>
          <w:noProof/>
        </w:rPr>
        <w:t>XII. 07.</w:t>
      </w:r>
      <w:r w:rsidR="006F7CA3">
        <w:fldChar w:fldCharType="end"/>
      </w:r>
      <w:bookmarkEnd w:id="8"/>
      <w:r>
        <w:t>)</w:t>
      </w:r>
      <w:r w:rsidRPr="003D48CE">
        <w:t xml:space="preserve"> számú </w:t>
      </w:r>
      <w:r w:rsidR="001414BD">
        <w:t>ellenőrző bizottság</w:t>
      </w:r>
      <w:r w:rsidRPr="003D48CE">
        <w:t xml:space="preserve">i határozat: Az ELTE TTK HÖK </w:t>
      </w:r>
      <w:r w:rsidR="001414BD">
        <w:t xml:space="preserve">Ellenőrző Bizottsága </w:t>
      </w:r>
      <w:r w:rsidR="00F27B73">
        <w:t xml:space="preserve">egyhangúlag </w:t>
      </w:r>
      <w:r>
        <w:t>elfogadta a napirendet</w:t>
      </w:r>
      <w:r w:rsidRPr="003D48CE">
        <w:t>.</w:t>
      </w:r>
      <w:bookmarkEnd w:id="3"/>
      <w:bookmarkEnd w:id="4"/>
      <w:bookmarkEnd w:id="5"/>
      <w:bookmarkEnd w:id="6"/>
      <w:bookmarkEnd w:id="7"/>
    </w:p>
    <w:p w14:paraId="7D7B1C3A" w14:textId="77777777" w:rsidR="008135CD" w:rsidRDefault="008135CD" w:rsidP="00B81288">
      <w:pPr>
        <w:pStyle w:val="hatrozat"/>
      </w:pPr>
    </w:p>
    <w:bookmarkEnd w:id="1"/>
    <w:bookmarkEnd w:id="2"/>
    <w:p w14:paraId="76F6D7CD" w14:textId="77777777" w:rsidR="00314D12" w:rsidRPr="009A116D" w:rsidRDefault="009A116D" w:rsidP="009A116D">
      <w:pPr>
        <w:rPr>
          <w:i/>
          <w:u w:val="single"/>
        </w:rPr>
      </w:pPr>
      <w:r w:rsidRPr="009A116D">
        <w:rPr>
          <w:i/>
          <w:u w:val="single"/>
        </w:rPr>
        <w:t>Az elfogadott napirend a következő:</w:t>
      </w:r>
    </w:p>
    <w:p w14:paraId="76C1C1B0" w14:textId="29FF7734" w:rsidR="009A116D" w:rsidRDefault="001414BD" w:rsidP="009A116D">
      <w:pPr>
        <w:ind w:left="360"/>
        <w:rPr>
          <w:b/>
        </w:rPr>
      </w:pPr>
      <w:r>
        <w:rPr>
          <w:b/>
        </w:rPr>
        <w:fldChar w:fldCharType="begin">
          <w:ffData>
            <w:name w:val="n1"/>
            <w:enabled/>
            <w:calcOnExit/>
            <w:textInput>
              <w:default w:val="1. Állásfoglalás"/>
            </w:textInput>
          </w:ffData>
        </w:fldChar>
      </w:r>
      <w:bookmarkStart w:id="9" w:name="n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1. Állásfoglalás</w:t>
      </w:r>
      <w:r>
        <w:rPr>
          <w:b/>
        </w:rPr>
        <w:fldChar w:fldCharType="end"/>
      </w:r>
      <w:bookmarkEnd w:id="9"/>
    </w:p>
    <w:p w14:paraId="023084A3" w14:textId="478CFD48" w:rsidR="009A116D" w:rsidRDefault="001414BD" w:rsidP="009A116D">
      <w:pPr>
        <w:ind w:left="360"/>
        <w:rPr>
          <w:b/>
        </w:rPr>
      </w:pPr>
      <w:r>
        <w:rPr>
          <w:b/>
        </w:rPr>
        <w:fldChar w:fldCharType="begin">
          <w:ffData>
            <w:name w:val="n2"/>
            <w:enabled/>
            <w:calcOnExit/>
            <w:textInput>
              <w:default w:val="2. Egyebek"/>
            </w:textInput>
          </w:ffData>
        </w:fldChar>
      </w:r>
      <w:bookmarkStart w:id="10" w:name="n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2. Egyebek</w:t>
      </w:r>
      <w:r>
        <w:rPr>
          <w:b/>
        </w:rPr>
        <w:fldChar w:fldCharType="end"/>
      </w:r>
      <w:bookmarkEnd w:id="10"/>
    </w:p>
    <w:p w14:paraId="06DD9AF0" w14:textId="77777777" w:rsidR="001414BD" w:rsidRDefault="001414BD" w:rsidP="001414BD"/>
    <w:p w14:paraId="3FA235C8" w14:textId="1D0ED896" w:rsidR="00AE050A" w:rsidRPr="004A38DA" w:rsidRDefault="00972F56" w:rsidP="00AE050A">
      <w:pPr>
        <w:rPr>
          <w:b/>
          <w:sz w:val="28"/>
          <w:szCs w:val="28"/>
          <w:u w:val="single"/>
        </w:rPr>
      </w:pPr>
      <w:r w:rsidRPr="004A38DA">
        <w:rPr>
          <w:b/>
          <w:sz w:val="28"/>
          <w:szCs w:val="28"/>
          <w:u w:val="single"/>
        </w:rPr>
        <w:fldChar w:fldCharType="begin"/>
      </w:r>
      <w:r w:rsidRPr="004A38DA">
        <w:rPr>
          <w:b/>
          <w:sz w:val="28"/>
          <w:szCs w:val="28"/>
          <w:u w:val="single"/>
        </w:rPr>
        <w:instrText xml:space="preserve"> REF n1  \* MERGEFORMAT </w:instrText>
      </w:r>
      <w:r w:rsidRPr="004A38DA">
        <w:rPr>
          <w:b/>
          <w:sz w:val="28"/>
          <w:szCs w:val="28"/>
          <w:u w:val="single"/>
        </w:rPr>
        <w:fldChar w:fldCharType="separate"/>
      </w:r>
      <w:r w:rsidR="001414BD" w:rsidRPr="001414BD">
        <w:rPr>
          <w:b/>
          <w:noProof/>
          <w:sz w:val="28"/>
          <w:szCs w:val="28"/>
          <w:u w:val="single"/>
        </w:rPr>
        <w:t>1. Állásfoglalás</w:t>
      </w:r>
      <w:r w:rsidRPr="004A38DA">
        <w:rPr>
          <w:b/>
          <w:sz w:val="28"/>
          <w:szCs w:val="28"/>
          <w:u w:val="single"/>
        </w:rPr>
        <w:fldChar w:fldCharType="end"/>
      </w:r>
      <w:r w:rsidR="004A38DA" w:rsidRPr="004A38DA">
        <w:rPr>
          <w:b/>
          <w:sz w:val="28"/>
          <w:szCs w:val="28"/>
          <w:u w:val="single"/>
        </w:rPr>
        <w:t xml:space="preserve"> </w:t>
      </w:r>
      <w:r w:rsidR="00AE050A" w:rsidRPr="004A38DA">
        <w:rPr>
          <w:b/>
          <w:sz w:val="28"/>
          <w:szCs w:val="28"/>
          <w:u w:val="single"/>
        </w:rPr>
        <w:t>(1</w:t>
      </w:r>
      <w:r w:rsidR="00EA2632">
        <w:rPr>
          <w:b/>
          <w:sz w:val="28"/>
          <w:szCs w:val="28"/>
          <w:u w:val="single"/>
        </w:rPr>
        <w:t>7:2</w:t>
      </w:r>
      <w:r w:rsidR="00416699">
        <w:rPr>
          <w:b/>
          <w:sz w:val="28"/>
          <w:szCs w:val="28"/>
          <w:u w:val="single"/>
        </w:rPr>
        <w:t>4</w:t>
      </w:r>
      <w:r w:rsidR="00AE050A" w:rsidRPr="004A38DA">
        <w:rPr>
          <w:b/>
          <w:sz w:val="28"/>
          <w:szCs w:val="28"/>
          <w:u w:val="single"/>
        </w:rPr>
        <w:t>)</w:t>
      </w:r>
    </w:p>
    <w:p w14:paraId="4CF6015D" w14:textId="1C2A979B" w:rsidR="00AF69E8" w:rsidRDefault="00FA527C" w:rsidP="000D53B0">
      <w:r>
        <w:t>Juharos Eszter Diána: érkezett szó</w:t>
      </w:r>
      <w:r w:rsidR="00FB4A80">
        <w:t>b</w:t>
      </w:r>
      <w:r>
        <w:t>eli kérdés, hogy hogy</w:t>
      </w:r>
      <w:r w:rsidR="00FB4A80">
        <w:t>an</w:t>
      </w:r>
      <w:r>
        <w:t xml:space="preserve"> sz</w:t>
      </w:r>
      <w:r w:rsidR="00FB4A80">
        <w:t>á</w:t>
      </w:r>
      <w:r>
        <w:t xml:space="preserve">moljuk </w:t>
      </w:r>
      <w:r w:rsidR="00FB4A80">
        <w:t xml:space="preserve">a </w:t>
      </w:r>
      <w:r>
        <w:t xml:space="preserve">hiányzásokat, </w:t>
      </w:r>
      <w:r w:rsidR="00FB4A80">
        <w:t>leg</w:t>
      </w:r>
      <w:r>
        <w:t>utóbb g</w:t>
      </w:r>
      <w:r w:rsidR="00FB4A80">
        <w:t>y</w:t>
      </w:r>
      <w:r>
        <w:t>akori volt</w:t>
      </w:r>
      <w:r w:rsidR="00FB4A80">
        <w:t>,</w:t>
      </w:r>
      <w:r>
        <w:t xml:space="preserve"> h</w:t>
      </w:r>
      <w:r w:rsidR="00FB4A80">
        <w:t>ogy</w:t>
      </w:r>
      <w:r>
        <w:t xml:space="preserve"> képviselők elmaradoztak </w:t>
      </w:r>
      <w:r w:rsidR="00FB4A80">
        <w:t>Küldöttgyűlés</w:t>
      </w:r>
      <w:r>
        <w:t>r</w:t>
      </w:r>
      <w:r w:rsidR="00FB4A80">
        <w:t>ő</w:t>
      </w:r>
      <w:r>
        <w:t>l, nem triviális nek</w:t>
      </w:r>
      <w:r w:rsidR="00FB4A80">
        <w:t>ik,</w:t>
      </w:r>
      <w:r>
        <w:t xml:space="preserve"> h</w:t>
      </w:r>
      <w:r w:rsidR="00FB4A80">
        <w:t>og</w:t>
      </w:r>
      <w:r>
        <w:t>y h</w:t>
      </w:r>
      <w:r w:rsidR="00FB4A80">
        <w:t>ogyan</w:t>
      </w:r>
      <w:r>
        <w:t xml:space="preserve"> kell késéseket számolni,</w:t>
      </w:r>
      <w:r w:rsidR="00FB4A80">
        <w:t xml:space="preserve"> </w:t>
      </w:r>
      <w:r>
        <w:t xml:space="preserve">erről </w:t>
      </w:r>
      <w:r w:rsidR="00FB4A80">
        <w:t xml:space="preserve">most </w:t>
      </w:r>
      <w:r>
        <w:t>állásfoglalást írunk.</w:t>
      </w:r>
    </w:p>
    <w:p w14:paraId="3D1C8B88" w14:textId="2CC7F394" w:rsidR="00FA527C" w:rsidRDefault="00FB4A80" w:rsidP="000D53B0">
      <w:r>
        <w:t>H</w:t>
      </w:r>
      <w:r w:rsidR="00FA527C">
        <w:t>egedűs Dávid: a probl</w:t>
      </w:r>
      <w:r>
        <w:t>éma</w:t>
      </w:r>
      <w:r w:rsidR="00FA527C">
        <w:t>, h</w:t>
      </w:r>
      <w:r>
        <w:t>og</w:t>
      </w:r>
      <w:r w:rsidR="00FA527C">
        <w:t xml:space="preserve">y </w:t>
      </w:r>
      <w:r>
        <w:t>Alapszabály</w:t>
      </w:r>
      <w:r w:rsidR="00FA527C">
        <w:t xml:space="preserve">ban </w:t>
      </w:r>
      <w:r w:rsidR="00533B61">
        <w:t xml:space="preserve">csak </w:t>
      </w:r>
      <w:r w:rsidR="00FA527C">
        <w:t xml:space="preserve">az van, </w:t>
      </w:r>
      <w:r>
        <w:t>hog</w:t>
      </w:r>
      <w:r w:rsidR="00FA527C">
        <w:t>y</w:t>
      </w:r>
      <w:r>
        <w:t xml:space="preserve"> ha valaki</w:t>
      </w:r>
      <w:r w:rsidR="00FA527C">
        <w:t xml:space="preserve"> kétszer kimentés nélkü</w:t>
      </w:r>
      <w:r>
        <w:t>l</w:t>
      </w:r>
      <w:r w:rsidR="00FA527C">
        <w:t xml:space="preserve"> hiányzik, akkor megszűnik</w:t>
      </w:r>
      <w:r>
        <w:t xml:space="preserve"> a mandátuma</w:t>
      </w:r>
      <w:r w:rsidR="00FA527C">
        <w:t>, vagy ha négy</w:t>
      </w:r>
      <w:r>
        <w:t>sz</w:t>
      </w:r>
      <w:r w:rsidR="00FA527C">
        <w:t xml:space="preserve">er kimentéssel. </w:t>
      </w:r>
      <w:r w:rsidR="005255A1">
        <w:t>Ebből félreértés született, hogy ha</w:t>
      </w:r>
      <w:r w:rsidR="00FA527C">
        <w:t xml:space="preserve"> kimentés nélk</w:t>
      </w:r>
      <w:r>
        <w:t>ü</w:t>
      </w:r>
      <w:r w:rsidR="00FA527C">
        <w:t>l</w:t>
      </w:r>
      <w:r>
        <w:t xml:space="preserve"> hiányzik valaki</w:t>
      </w:r>
      <w:r w:rsidR="00FA527C">
        <w:t xml:space="preserve">, akkor </w:t>
      </w:r>
      <w:r>
        <w:t xml:space="preserve">fentiek szerint </w:t>
      </w:r>
      <w:r w:rsidR="00FA527C">
        <w:t>az kettőt ér</w:t>
      </w:r>
      <w:r>
        <w:t>-</w:t>
      </w:r>
      <w:r w:rsidR="00FA527C">
        <w:t xml:space="preserve">e, és ha a negyediket elérjük, akkor megszűnik </w:t>
      </w:r>
      <w:r w:rsidR="00CC114A">
        <w:t xml:space="preserve">a mandátuma </w:t>
      </w:r>
      <w:r w:rsidR="00FA527C">
        <w:t>vagy</w:t>
      </w:r>
      <w:r w:rsidR="00CC114A">
        <w:t xml:space="preserve"> már</w:t>
      </w:r>
      <w:r w:rsidR="00FA527C">
        <w:t xml:space="preserve"> a harmadikra</w:t>
      </w:r>
      <w:r w:rsidR="004F5D0E">
        <w:t>.</w:t>
      </w:r>
      <w:r w:rsidR="00C96E2B">
        <w:t xml:space="preserve"> </w:t>
      </w:r>
      <w:r w:rsidR="008C461D">
        <w:t>[M</w:t>
      </w:r>
      <w:r w:rsidR="00C96E2B">
        <w:t>ivel ha valaki egyszer kimentés nélkül hiányzott, akkor már csak egyszer hiányozhat (akár ki</w:t>
      </w:r>
      <w:r w:rsidR="008C461D">
        <w:t>me</w:t>
      </w:r>
      <w:r w:rsidR="00C96E2B">
        <w:t>ntéssel is</w:t>
      </w:r>
      <w:r w:rsidR="008C461D">
        <w:t>.</w:t>
      </w:r>
      <w:r w:rsidR="00C96E2B">
        <w:t>)</w:t>
      </w:r>
      <w:r w:rsidR="008C461D">
        <w:t>]</w:t>
      </w:r>
      <w:r w:rsidR="00EA19D1">
        <w:t xml:space="preserve"> Sz</w:t>
      </w:r>
      <w:r w:rsidR="00CC114A">
        <w:t>erin</w:t>
      </w:r>
      <w:r w:rsidR="00EA19D1">
        <w:t xml:space="preserve">tem </w:t>
      </w:r>
      <w:r w:rsidR="00CC114A">
        <w:t>Alapszabály</w:t>
      </w:r>
      <w:r w:rsidR="00EA19D1">
        <w:t xml:space="preserve"> nem ezt mondja</w:t>
      </w:r>
      <w:r w:rsidR="00CC114A">
        <w:t xml:space="preserve"> [</w:t>
      </w:r>
      <w:r w:rsidR="00EA19D1">
        <w:t xml:space="preserve">idéz az </w:t>
      </w:r>
      <w:r w:rsidR="00CC114A">
        <w:t>Alapszabályból]</w:t>
      </w:r>
      <w:r w:rsidR="00EA19D1">
        <w:t xml:space="preserve">. </w:t>
      </w:r>
      <w:r w:rsidR="00BF68B5">
        <w:t>Eszerint</w:t>
      </w:r>
      <w:r w:rsidR="005B5E43">
        <w:t>,</w:t>
      </w:r>
      <w:r w:rsidR="00BF68B5">
        <w:t xml:space="preserve"> </w:t>
      </w:r>
      <w:r w:rsidR="00CC114A">
        <w:t>ha</w:t>
      </w:r>
      <w:r w:rsidR="00BF68B5">
        <w:t xml:space="preserve"> csak egyszer </w:t>
      </w:r>
      <w:r w:rsidR="00BF68B5">
        <w:lastRenderedPageBreak/>
        <w:t xml:space="preserve">hiányzott </w:t>
      </w:r>
      <w:r w:rsidR="00CC114A">
        <w:t>ki</w:t>
      </w:r>
      <w:r w:rsidR="00BF68B5">
        <w:t>m</w:t>
      </w:r>
      <w:r w:rsidR="00CC114A">
        <w:t>e</w:t>
      </w:r>
      <w:r w:rsidR="00BF68B5">
        <w:t>ntés nél</w:t>
      </w:r>
      <w:r w:rsidR="00CC114A">
        <w:t>k</w:t>
      </w:r>
      <w:r w:rsidR="00BF68B5">
        <w:t>ü</w:t>
      </w:r>
      <w:r w:rsidR="00CC114A">
        <w:t>l</w:t>
      </w:r>
      <w:r w:rsidR="00BF68B5">
        <w:t>, akkor egyik feltétel sem teljesül, csak ha ezután vagy egyszer kimentés nélkül</w:t>
      </w:r>
      <w:r w:rsidR="005B5E43">
        <w:t xml:space="preserve"> hiányzik</w:t>
      </w:r>
      <w:r w:rsidR="00BF68B5">
        <w:t xml:space="preserve"> vagy</w:t>
      </w:r>
      <w:r w:rsidR="000F02B6">
        <w:t xml:space="preserve"> ha</w:t>
      </w:r>
      <w:r w:rsidR="00BF68B5">
        <w:t xml:space="preserve"> </w:t>
      </w:r>
      <w:r w:rsidR="005B5E43">
        <w:t>háromszor</w:t>
      </w:r>
      <w:r w:rsidR="00BF68B5">
        <w:t xml:space="preserve"> kimentéssel. </w:t>
      </w:r>
      <w:r w:rsidR="005B5E43">
        <w:t>Er</w:t>
      </w:r>
      <w:r w:rsidR="00BF68B5">
        <w:t>ről kiadjuk most az állásfoglalást.</w:t>
      </w:r>
    </w:p>
    <w:p w14:paraId="4E9A69DD" w14:textId="5B02DFBF" w:rsidR="00BF68B5" w:rsidRDefault="005B5E43" w:rsidP="000D53B0">
      <w:r>
        <w:t>Juharos Eszter Diána</w:t>
      </w:r>
      <w:r w:rsidR="00BF68B5">
        <w:t xml:space="preserve">: értem a kiinduló okot, hogy miért volt kétséges, de erről az </w:t>
      </w:r>
      <w:r>
        <w:t>Alap</w:t>
      </w:r>
      <w:r w:rsidR="00BF68B5">
        <w:t>sz</w:t>
      </w:r>
      <w:r>
        <w:t xml:space="preserve">abály </w:t>
      </w:r>
      <w:r w:rsidR="00BF68B5">
        <w:t>eg</w:t>
      </w:r>
      <w:r>
        <w:t>y</w:t>
      </w:r>
      <w:r w:rsidR="00BF68B5">
        <w:t>é</w:t>
      </w:r>
      <w:r>
        <w:t>rte</w:t>
      </w:r>
      <w:r w:rsidR="00BF68B5">
        <w:t>lműen nyilatkozik</w:t>
      </w:r>
      <w:r>
        <w:t>.</w:t>
      </w:r>
    </w:p>
    <w:p w14:paraId="608C4877" w14:textId="76BFE4EA" w:rsidR="00BF68B5" w:rsidRDefault="00BF68B5" w:rsidP="000D53B0">
      <w:r>
        <w:t>Hegedűs Dávid: előterj</w:t>
      </w:r>
      <w:r w:rsidR="005B5E43">
        <w:t>e</w:t>
      </w:r>
      <w:r>
        <w:t>sztjük az állásfoglalást, amit mind elolvast</w:t>
      </w:r>
      <w:r w:rsidR="005B5E43">
        <w:t>u</w:t>
      </w:r>
      <w:r>
        <w:t>nk, szavazzunk nyíltan, h</w:t>
      </w:r>
      <w:r w:rsidR="005B5E43">
        <w:t>og</w:t>
      </w:r>
      <w:r>
        <w:t>y kiküldjük-e</w:t>
      </w:r>
      <w:r w:rsidR="00DC7667">
        <w:t>!</w:t>
      </w:r>
    </w:p>
    <w:p w14:paraId="4A66BB16" w14:textId="14F35D2F" w:rsidR="00AF69E8" w:rsidRDefault="005B5E43" w:rsidP="00635A8E">
      <w:pPr>
        <w:pStyle w:val="hatrozat"/>
      </w:pPr>
      <w:r>
        <w:t>(</w:t>
      </w:r>
      <w:r w:rsidR="003C2866">
        <w:t>…</w:t>
      </w:r>
      <w:r>
        <w:t>)/2021 (</w:t>
      </w:r>
      <w:fldSimple w:instr=" REF  date ">
        <w:r>
          <w:rPr>
            <w:noProof/>
          </w:rPr>
          <w:t>XII. 07.</w:t>
        </w:r>
      </w:fldSimple>
      <w:r w:rsidRPr="003D48CE">
        <w:t xml:space="preserve">) számú </w:t>
      </w:r>
      <w:r w:rsidR="004B271E">
        <w:t>ellenőrző bizottság</w:t>
      </w:r>
      <w:r w:rsidRPr="003D48CE">
        <w:t xml:space="preserve">i határozat: Az ELTE TTK HÖK </w:t>
      </w:r>
      <w:r w:rsidR="004B271E">
        <w:t xml:space="preserve">Ellenőrző Bizottsága </w:t>
      </w:r>
      <w:r w:rsidR="00C33F66">
        <w:t>egyhangúlag</w:t>
      </w:r>
      <w:r w:rsidR="004B271E">
        <w:t xml:space="preserve"> elfogadja</w:t>
      </w:r>
      <w:r w:rsidR="00C33F66">
        <w:t xml:space="preserve"> a lent megfogalmazott állásfo</w:t>
      </w:r>
      <w:r w:rsidR="00635A8E">
        <w:t>g</w:t>
      </w:r>
      <w:r w:rsidR="00C33F66">
        <w:t>lalást</w:t>
      </w:r>
      <w:r w:rsidR="0061138B">
        <w:t xml:space="preserve"> és</w:t>
      </w:r>
      <w:r w:rsidR="00C33F66">
        <w:t xml:space="preserve"> kiküldi a</w:t>
      </w:r>
      <w:r w:rsidR="00635A8E">
        <w:t>z ELTE TTK HÖK Küldöttgyűlés levelezőlistájára</w:t>
      </w:r>
      <w:r>
        <w:t>.</w:t>
      </w:r>
    </w:p>
    <w:p w14:paraId="53F14508" w14:textId="77777777" w:rsidR="00723693" w:rsidRDefault="00723693" w:rsidP="000D53B0">
      <w:pPr>
        <w:rPr>
          <w:rFonts w:cs="Times New Roman"/>
          <w:szCs w:val="24"/>
          <w:shd w:val="clear" w:color="auto" w:fill="E4E6EB"/>
        </w:rPr>
      </w:pPr>
      <w:r>
        <w:rPr>
          <w:rFonts w:cs="Times New Roman"/>
          <w:szCs w:val="24"/>
          <w:shd w:val="clear" w:color="auto" w:fill="E4E6EB"/>
        </w:rPr>
        <w:t>Állásfoglalás:</w:t>
      </w:r>
    </w:p>
    <w:p w14:paraId="6A276228" w14:textId="20EA7E34" w:rsidR="00723693" w:rsidRDefault="00E27FF1" w:rsidP="000D53B0">
      <w:pPr>
        <w:rPr>
          <w:rFonts w:cs="Times New Roman"/>
          <w:szCs w:val="24"/>
          <w:shd w:val="clear" w:color="auto" w:fill="E4E6EB"/>
        </w:rPr>
      </w:pPr>
      <w:r>
        <w:rPr>
          <w:rFonts w:cs="Times New Roman"/>
          <w:szCs w:val="24"/>
          <w:shd w:val="clear" w:color="auto" w:fill="E4E6EB"/>
        </w:rPr>
        <w:t>A</w:t>
      </w:r>
      <w:r w:rsidRPr="00E27FF1">
        <w:rPr>
          <w:rFonts w:cs="Times New Roman"/>
          <w:szCs w:val="24"/>
          <w:shd w:val="clear" w:color="auto" w:fill="E4E6EB"/>
        </w:rPr>
        <w:t xml:space="preserve"> mandátum akkor szűnik meg</w:t>
      </w:r>
      <w:r w:rsidR="0061138B">
        <w:rPr>
          <w:rFonts w:cs="Times New Roman"/>
          <w:szCs w:val="24"/>
          <w:shd w:val="clear" w:color="auto" w:fill="E4E6EB"/>
        </w:rPr>
        <w:t>,</w:t>
      </w:r>
      <w:r w:rsidRPr="00E27FF1">
        <w:rPr>
          <w:rFonts w:cs="Times New Roman"/>
          <w:szCs w:val="24"/>
          <w:shd w:val="clear" w:color="auto" w:fill="E4E6EB"/>
        </w:rPr>
        <w:t xml:space="preserve"> ha</w:t>
      </w:r>
      <w:r w:rsidR="0061138B">
        <w:rPr>
          <w:rFonts w:cs="Times New Roman"/>
          <w:szCs w:val="24"/>
          <w:shd w:val="clear" w:color="auto" w:fill="E4E6EB"/>
        </w:rPr>
        <w:t xml:space="preserve"> a képviselő</w:t>
      </w:r>
      <w:r w:rsidRPr="00E27FF1">
        <w:rPr>
          <w:rFonts w:cs="Times New Roman"/>
          <w:szCs w:val="24"/>
          <w:shd w:val="clear" w:color="auto" w:fill="E4E6EB"/>
        </w:rPr>
        <w:t xml:space="preserve"> kétszer </w:t>
      </w:r>
      <w:r w:rsidR="005D774E">
        <w:rPr>
          <w:rFonts w:cs="Times New Roman"/>
          <w:szCs w:val="24"/>
          <w:shd w:val="clear" w:color="auto" w:fill="E4E6EB"/>
        </w:rPr>
        <w:t xml:space="preserve">távol marad </w:t>
      </w:r>
      <w:r w:rsidRPr="00E27FF1">
        <w:rPr>
          <w:rFonts w:cs="Times New Roman"/>
          <w:szCs w:val="24"/>
          <w:shd w:val="clear" w:color="auto" w:fill="E4E6EB"/>
        </w:rPr>
        <w:t>kimentés nélkül, vagy</w:t>
      </w:r>
      <w:r w:rsidR="00C30A22">
        <w:rPr>
          <w:rFonts w:cs="Times New Roman"/>
          <w:szCs w:val="24"/>
          <w:shd w:val="clear" w:color="auto" w:fill="E4E6EB"/>
        </w:rPr>
        <w:t xml:space="preserve"> ha</w:t>
      </w:r>
      <w:r w:rsidRPr="00E27FF1">
        <w:rPr>
          <w:rFonts w:cs="Times New Roman"/>
          <w:szCs w:val="24"/>
          <w:shd w:val="clear" w:color="auto" w:fill="E4E6EB"/>
        </w:rPr>
        <w:t xml:space="preserve"> négy alkalommal marad távol. Ezek a következőképpen állhatnak fenn: </w:t>
      </w:r>
    </w:p>
    <w:p w14:paraId="7A4D0BE0" w14:textId="2E8C94AB" w:rsidR="00723693" w:rsidRPr="00723693" w:rsidRDefault="00723693" w:rsidP="00723693">
      <w:pPr>
        <w:pStyle w:val="Listaszerbekezds"/>
        <w:numPr>
          <w:ilvl w:val="0"/>
          <w:numId w:val="6"/>
        </w:numPr>
        <w:rPr>
          <w:rFonts w:cs="Times New Roman"/>
          <w:szCs w:val="24"/>
          <w:shd w:val="clear" w:color="auto" w:fill="E4E6EB"/>
        </w:rPr>
      </w:pPr>
      <w:r w:rsidRPr="00723693">
        <w:rPr>
          <w:rFonts w:cs="Times New Roman"/>
          <w:szCs w:val="24"/>
          <w:shd w:val="clear" w:color="auto" w:fill="E4E6EB"/>
        </w:rPr>
        <w:t>m</w:t>
      </w:r>
      <w:r w:rsidR="00E27FF1" w:rsidRPr="00723693">
        <w:rPr>
          <w:rFonts w:cs="Times New Roman"/>
          <w:szCs w:val="24"/>
          <w:shd w:val="clear" w:color="auto" w:fill="E4E6EB"/>
        </w:rPr>
        <w:t>ásodik hiányzásnál szűnik meg, ha kettő alkalommal marad távol anélkül, hogy előzetesen kérte volna kimentését</w:t>
      </w:r>
      <w:r w:rsidRPr="00723693">
        <w:rPr>
          <w:rFonts w:cs="Times New Roman"/>
          <w:szCs w:val="24"/>
          <w:shd w:val="clear" w:color="auto" w:fill="E4E6EB"/>
        </w:rPr>
        <w:t>,</w:t>
      </w:r>
    </w:p>
    <w:p w14:paraId="38883A9B" w14:textId="19FC46FD" w:rsidR="00723693" w:rsidRPr="00723693" w:rsidRDefault="00723693" w:rsidP="00723693">
      <w:pPr>
        <w:pStyle w:val="Listaszerbekezds"/>
        <w:numPr>
          <w:ilvl w:val="0"/>
          <w:numId w:val="6"/>
        </w:numPr>
        <w:rPr>
          <w:rFonts w:cs="Times New Roman"/>
          <w:szCs w:val="24"/>
          <w:shd w:val="clear" w:color="auto" w:fill="E4E6EB"/>
        </w:rPr>
      </w:pPr>
      <w:r w:rsidRPr="00723693">
        <w:rPr>
          <w:rFonts w:cs="Times New Roman"/>
          <w:szCs w:val="24"/>
          <w:shd w:val="clear" w:color="auto" w:fill="E4E6EB"/>
        </w:rPr>
        <w:t>n</w:t>
      </w:r>
      <w:r w:rsidR="00E27FF1" w:rsidRPr="00723693">
        <w:rPr>
          <w:rFonts w:cs="Times New Roman"/>
          <w:szCs w:val="24"/>
          <w:shd w:val="clear" w:color="auto" w:fill="E4E6EB"/>
        </w:rPr>
        <w:t>egyedik hiányzásnál szűnik meg</w:t>
      </w:r>
      <w:r w:rsidR="00030345">
        <w:rPr>
          <w:rFonts w:cs="Times New Roman"/>
          <w:szCs w:val="24"/>
          <w:shd w:val="clear" w:color="auto" w:fill="E4E6EB"/>
        </w:rPr>
        <w:t>,</w:t>
      </w:r>
      <w:r w:rsidR="00E27FF1" w:rsidRPr="00723693">
        <w:rPr>
          <w:rFonts w:cs="Times New Roman"/>
          <w:szCs w:val="24"/>
          <w:shd w:val="clear" w:color="auto" w:fill="E4E6EB"/>
        </w:rPr>
        <w:t xml:space="preserve"> ha négy alkalommal marad távol, úgy</w:t>
      </w:r>
      <w:r w:rsidRPr="00723693">
        <w:rPr>
          <w:rFonts w:cs="Times New Roman"/>
          <w:szCs w:val="24"/>
          <w:shd w:val="clear" w:color="auto" w:fill="E4E6EB"/>
        </w:rPr>
        <w:t>,</w:t>
      </w:r>
      <w:r w:rsidR="00E27FF1" w:rsidRPr="00723693">
        <w:rPr>
          <w:rFonts w:cs="Times New Roman"/>
          <w:szCs w:val="24"/>
          <w:shd w:val="clear" w:color="auto" w:fill="E4E6EB"/>
        </w:rPr>
        <w:t xml:space="preserve"> hogy kimentését előzetesen kérte</w:t>
      </w:r>
      <w:r w:rsidRPr="00723693">
        <w:rPr>
          <w:rFonts w:cs="Times New Roman"/>
          <w:szCs w:val="24"/>
          <w:shd w:val="clear" w:color="auto" w:fill="E4E6EB"/>
        </w:rPr>
        <w:t>,</w:t>
      </w:r>
    </w:p>
    <w:p w14:paraId="278076FF" w14:textId="7A1015C8" w:rsidR="00723693" w:rsidRPr="00386925" w:rsidRDefault="00723693" w:rsidP="00723693">
      <w:pPr>
        <w:pStyle w:val="Listaszerbekezds"/>
        <w:numPr>
          <w:ilvl w:val="0"/>
          <w:numId w:val="6"/>
        </w:numPr>
        <w:rPr>
          <w:rFonts w:cs="Times New Roman"/>
          <w:szCs w:val="24"/>
          <w:shd w:val="clear" w:color="auto" w:fill="E4E6EB"/>
        </w:rPr>
      </w:pPr>
      <w:r w:rsidRPr="00723693">
        <w:rPr>
          <w:rFonts w:cs="Times New Roman"/>
          <w:szCs w:val="24"/>
          <w:shd w:val="clear" w:color="auto" w:fill="E4E6EB"/>
        </w:rPr>
        <w:t>n</w:t>
      </w:r>
      <w:r w:rsidR="00E27FF1" w:rsidRPr="00723693">
        <w:rPr>
          <w:rFonts w:cs="Times New Roman"/>
          <w:szCs w:val="24"/>
          <w:shd w:val="clear" w:color="auto" w:fill="E4E6EB"/>
        </w:rPr>
        <w:t>egyedik hiányzásnál szűnik meg, ha egy alkalommal marad távol anélkül, hogy előzetesen kérte volna kimentését, a többi alkalommal pedig kimentését kérte.</w:t>
      </w:r>
    </w:p>
    <w:p w14:paraId="6224064B" w14:textId="65B89AE3" w:rsidR="00AF69E8" w:rsidRDefault="00635A8E" w:rsidP="000D53B0">
      <w:r>
        <w:fldChar w:fldCharType="begin">
          <w:ffData>
            <w:name w:val=""/>
            <w:enabled/>
            <w:calcOnExit/>
            <w:textInput>
              <w:default w:val="17:29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17:29</w:t>
      </w:r>
      <w:r>
        <w:fldChar w:fldCharType="end"/>
      </w:r>
      <w:r w:rsidR="00AF69E8">
        <w:t xml:space="preserve">-kor </w:t>
      </w:r>
      <w:r>
        <w:t xml:space="preserve">Juharos Eszter Diána </w:t>
      </w:r>
      <w:r w:rsidR="00AF69E8">
        <w:t>lezárja a napirendi pontot.</w:t>
      </w:r>
    </w:p>
    <w:p w14:paraId="1B125A24" w14:textId="77777777" w:rsidR="00AD425C" w:rsidRDefault="00AD425C" w:rsidP="000D53B0"/>
    <w:p w14:paraId="18E2446D" w14:textId="48D06E86" w:rsidR="00AF69E8" w:rsidRPr="003A50FE" w:rsidRDefault="00972F56" w:rsidP="000D53B0">
      <w:pPr>
        <w:rPr>
          <w:b/>
          <w:sz w:val="28"/>
          <w:szCs w:val="28"/>
          <w:u w:val="single"/>
        </w:rPr>
      </w:pPr>
      <w:r w:rsidRPr="004A38DA">
        <w:rPr>
          <w:b/>
          <w:sz w:val="28"/>
          <w:szCs w:val="28"/>
          <w:u w:val="single"/>
        </w:rPr>
        <w:fldChar w:fldCharType="begin"/>
      </w:r>
      <w:r w:rsidRPr="004A38DA">
        <w:rPr>
          <w:b/>
          <w:sz w:val="28"/>
          <w:szCs w:val="28"/>
          <w:u w:val="single"/>
        </w:rPr>
        <w:instrText xml:space="preserve"> REF n</w:instrText>
      </w:r>
      <w:r w:rsidR="000D53B0" w:rsidRPr="004A38DA">
        <w:rPr>
          <w:b/>
          <w:sz w:val="28"/>
          <w:szCs w:val="28"/>
          <w:u w:val="single"/>
        </w:rPr>
        <w:instrText>2</w:instrText>
      </w:r>
      <w:r w:rsidRPr="004A38DA">
        <w:rPr>
          <w:b/>
          <w:sz w:val="28"/>
          <w:szCs w:val="28"/>
          <w:u w:val="single"/>
        </w:rPr>
        <w:instrText xml:space="preserve">  \* MERGEFORMAT </w:instrText>
      </w:r>
      <w:r w:rsidRPr="004A38DA">
        <w:rPr>
          <w:b/>
          <w:sz w:val="28"/>
          <w:szCs w:val="28"/>
          <w:u w:val="single"/>
        </w:rPr>
        <w:fldChar w:fldCharType="separate"/>
      </w:r>
      <w:r w:rsidR="003A50FE" w:rsidRPr="003A50FE">
        <w:rPr>
          <w:b/>
          <w:noProof/>
          <w:sz w:val="28"/>
          <w:szCs w:val="28"/>
          <w:u w:val="single"/>
        </w:rPr>
        <w:t>2. Egyebek</w:t>
      </w:r>
      <w:r w:rsidRPr="004A38DA">
        <w:rPr>
          <w:b/>
          <w:sz w:val="28"/>
          <w:szCs w:val="28"/>
          <w:u w:val="single"/>
        </w:rPr>
        <w:fldChar w:fldCharType="end"/>
      </w:r>
      <w:r w:rsidR="00AF69E8" w:rsidRPr="004A38DA">
        <w:rPr>
          <w:b/>
          <w:sz w:val="28"/>
          <w:szCs w:val="28"/>
          <w:u w:val="single"/>
        </w:rPr>
        <w:t xml:space="preserve"> (</w:t>
      </w:r>
      <w:r w:rsidR="003A50FE">
        <w:rPr>
          <w:b/>
          <w:sz w:val="28"/>
          <w:szCs w:val="28"/>
          <w:u w:val="single"/>
        </w:rPr>
        <w:t>17:29</w:t>
      </w:r>
      <w:r w:rsidR="00AF69E8" w:rsidRPr="004A38DA">
        <w:rPr>
          <w:b/>
          <w:sz w:val="28"/>
          <w:szCs w:val="28"/>
          <w:u w:val="single"/>
        </w:rPr>
        <w:t>)</w:t>
      </w:r>
    </w:p>
    <w:p w14:paraId="3B67CE02" w14:textId="19F5C02E" w:rsidR="00AF69E8" w:rsidRDefault="003A50FE" w:rsidP="000D53B0">
      <w:r>
        <w:t>Juharos Eszter Diána</w:t>
      </w:r>
      <w:r w:rsidR="003C356C">
        <w:t xml:space="preserve">: lesz Hallgatói Alapítvány napirendi pont, jó </w:t>
      </w:r>
      <w:r>
        <w:t>Küldöttgyűlés</w:t>
      </w:r>
      <w:r w:rsidR="003C356C">
        <w:t>t</w:t>
      </w:r>
      <w:r>
        <w:t>!</w:t>
      </w:r>
    </w:p>
    <w:p w14:paraId="133E2E82" w14:textId="037B3C9E" w:rsidR="00972F56" w:rsidRDefault="003A50FE" w:rsidP="00180199">
      <w:r>
        <w:fldChar w:fldCharType="begin">
          <w:ffData>
            <w:name w:val=""/>
            <w:enabled/>
            <w:calcOnExit/>
            <w:textInput>
              <w:default w:val="17:29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17:29</w:t>
      </w:r>
      <w:r>
        <w:fldChar w:fldCharType="end"/>
      </w:r>
      <w:r w:rsidR="00D53578">
        <w:t xml:space="preserve">-kor </w:t>
      </w:r>
      <w:r>
        <w:t xml:space="preserve">Juharos Eszter Diána </w:t>
      </w:r>
      <w:r w:rsidR="00D53578">
        <w:t>lezárja a napirendi pontot.</w:t>
      </w:r>
    </w:p>
    <w:p w14:paraId="538ADCC2" w14:textId="77777777" w:rsidR="00AD425C" w:rsidRDefault="00AD425C" w:rsidP="00180199"/>
    <w:p w14:paraId="1143ECC6" w14:textId="7B5192D7" w:rsidR="007B6ED7" w:rsidRDefault="003A50FE" w:rsidP="00180199">
      <w:r>
        <w:fldChar w:fldCharType="begin">
          <w:ffData>
            <w:name w:val=""/>
            <w:enabled/>
            <w:calcOnExit/>
            <w:textInput>
              <w:default w:val="17:29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17:29</w:t>
      </w:r>
      <w:r>
        <w:fldChar w:fldCharType="end"/>
      </w:r>
      <w:r w:rsidR="0008745D">
        <w:t>-kor</w:t>
      </w:r>
      <w:r w:rsidR="007B6ED7">
        <w:t xml:space="preserve"> </w:t>
      </w:r>
      <w:r>
        <w:t xml:space="preserve">Juharos Eszter Diána </w:t>
      </w:r>
      <w:r w:rsidR="0008745D">
        <w:t>lezárja az ülést.</w:t>
      </w:r>
    </w:p>
    <w:p w14:paraId="09E365AD" w14:textId="77777777" w:rsidR="00D53578" w:rsidRDefault="00D53578" w:rsidP="00C06EB5">
      <w:pPr>
        <w:tabs>
          <w:tab w:val="center" w:pos="4536"/>
        </w:tabs>
        <w:rPr>
          <w:b/>
          <w:i/>
          <w:sz w:val="28"/>
        </w:rPr>
      </w:pPr>
    </w:p>
    <w:p w14:paraId="73C06088" w14:textId="77777777" w:rsidR="00D53578" w:rsidRDefault="00D53578" w:rsidP="00C06EB5">
      <w:pPr>
        <w:tabs>
          <w:tab w:val="center" w:pos="4536"/>
        </w:tabs>
        <w:rPr>
          <w:b/>
          <w:i/>
          <w:sz w:val="28"/>
        </w:rPr>
      </w:pPr>
    </w:p>
    <w:p w14:paraId="36443492" w14:textId="77777777" w:rsidR="00C06EB5" w:rsidRDefault="00C06EB5" w:rsidP="00C06EB5">
      <w:pPr>
        <w:tabs>
          <w:tab w:val="center" w:pos="4536"/>
        </w:tabs>
      </w:pPr>
      <w:r>
        <w:rPr>
          <w:b/>
          <w:i/>
          <w:sz w:val="28"/>
        </w:rPr>
        <w:tab/>
      </w:r>
      <w:r>
        <w:t>PH</w:t>
      </w:r>
    </w:p>
    <w:p w14:paraId="71A1A5EB" w14:textId="77777777" w:rsidR="00C06EB5" w:rsidRDefault="00C06EB5" w:rsidP="00C06EB5"/>
    <w:p w14:paraId="61672340" w14:textId="77777777" w:rsidR="00C06EB5" w:rsidRDefault="00C06EB5" w:rsidP="00C06EB5"/>
    <w:p w14:paraId="4CC04A42" w14:textId="77777777" w:rsidR="00C06EB5" w:rsidRDefault="00C06EB5" w:rsidP="00C06EB5">
      <w:pPr>
        <w:tabs>
          <w:tab w:val="left" w:leader="dot" w:pos="2694"/>
          <w:tab w:val="left" w:pos="3261"/>
          <w:tab w:val="left" w:leader="dot" w:pos="5812"/>
          <w:tab w:val="left" w:pos="6379"/>
          <w:tab w:val="left" w:leader="dot" w:pos="9072"/>
        </w:tabs>
      </w:pPr>
      <w:r>
        <w:tab/>
      </w:r>
      <w:r>
        <w:tab/>
      </w:r>
      <w:r>
        <w:tab/>
      </w:r>
      <w:r>
        <w:tab/>
      </w:r>
      <w:r>
        <w:tab/>
      </w:r>
    </w:p>
    <w:p w14:paraId="07ED910F" w14:textId="495120FE" w:rsidR="00C06EB5" w:rsidRDefault="00C06EB5" w:rsidP="00C06EB5">
      <w:pPr>
        <w:tabs>
          <w:tab w:val="center" w:pos="1347"/>
          <w:tab w:val="center" w:pos="4536"/>
          <w:tab w:val="center" w:pos="7655"/>
        </w:tabs>
      </w:pPr>
      <w:r>
        <w:tab/>
      </w:r>
      <w:r w:rsidR="000E3218">
        <w:t>Nagy Fruzsina Réka</w:t>
      </w:r>
      <w:r>
        <w:tab/>
      </w:r>
      <w:r w:rsidR="000E3218">
        <w:t>Hegedűs Dávid</w:t>
      </w:r>
      <w:r>
        <w:tab/>
      </w:r>
      <w:r w:rsidR="000E3218">
        <w:t>Juharos Eszter Diána</w:t>
      </w:r>
    </w:p>
    <w:p w14:paraId="3FE2A013" w14:textId="37B69757" w:rsidR="00AE050A" w:rsidRDefault="00C06EB5" w:rsidP="00DA45D5">
      <w:pPr>
        <w:tabs>
          <w:tab w:val="center" w:pos="1349"/>
          <w:tab w:val="center" w:pos="4536"/>
          <w:tab w:val="center" w:pos="7655"/>
        </w:tabs>
      </w:pPr>
      <w:r>
        <w:tab/>
        <w:t>jegyzőkönyvvezető</w:t>
      </w:r>
      <w:r>
        <w:tab/>
        <w:t>hitelesítő</w:t>
      </w:r>
      <w:r>
        <w:tab/>
      </w:r>
      <w:r w:rsidR="000E3218">
        <w:t>elnök</w:t>
      </w:r>
    </w:p>
    <w:sectPr w:rsidR="00AE050A" w:rsidSect="000F5535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4FF1E" w14:textId="77777777" w:rsidR="00444765" w:rsidRDefault="00444765">
      <w:pPr>
        <w:spacing w:after="0" w:line="240" w:lineRule="auto"/>
      </w:pPr>
      <w:r>
        <w:separator/>
      </w:r>
    </w:p>
  </w:endnote>
  <w:endnote w:type="continuationSeparator" w:id="0">
    <w:p w14:paraId="0F21A011" w14:textId="77777777" w:rsidR="00444765" w:rsidRDefault="0044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0778532"/>
      <w:docPartObj>
        <w:docPartGallery w:val="Page Numbers (Bottom of Page)"/>
        <w:docPartUnique/>
      </w:docPartObj>
    </w:sdtPr>
    <w:sdtEndPr/>
    <w:sdtContent>
      <w:p w14:paraId="47795C60" w14:textId="77777777" w:rsidR="00AD411A" w:rsidRDefault="00AD411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15D9A2DF" w14:textId="77777777" w:rsidR="00AD411A" w:rsidRDefault="00AD411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2333751"/>
      <w:docPartObj>
        <w:docPartGallery w:val="Page Numbers (Bottom of Page)"/>
        <w:docPartUnique/>
      </w:docPartObj>
    </w:sdtPr>
    <w:sdtEndPr/>
    <w:sdtContent>
      <w:p w14:paraId="21EC85F1" w14:textId="77777777" w:rsidR="00AD411A" w:rsidRDefault="00AD411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9DB374F" w14:textId="77777777" w:rsidR="00AD411A" w:rsidRDefault="00AD411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3D882" w14:textId="77777777" w:rsidR="00444765" w:rsidRDefault="00444765">
      <w:pPr>
        <w:spacing w:after="0" w:line="240" w:lineRule="auto"/>
      </w:pPr>
      <w:r>
        <w:separator/>
      </w:r>
    </w:p>
  </w:footnote>
  <w:footnote w:type="continuationSeparator" w:id="0">
    <w:p w14:paraId="157B23B6" w14:textId="77777777" w:rsidR="00444765" w:rsidRDefault="0044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DDC17" w14:textId="77777777" w:rsidR="00AD411A" w:rsidRDefault="00AD411A" w:rsidP="000F5535">
    <w:pPr>
      <w:pStyle w:val="lfej"/>
      <w:tabs>
        <w:tab w:val="clear" w:pos="4536"/>
        <w:tab w:val="center" w:pos="4253"/>
      </w:tabs>
      <w:rPr>
        <w:b/>
        <w:sz w:val="36"/>
        <w:u w:val="single"/>
      </w:rPr>
    </w:pPr>
    <w:r>
      <w:tab/>
    </w:r>
    <w:r w:rsidRPr="00D94B3D">
      <w:tab/>
    </w:r>
    <w:r w:rsidRPr="00D94B3D">
      <w:rPr>
        <w:b/>
      </w:rPr>
      <w:t>Iktatószám:</w:t>
    </w:r>
    <w:r>
      <w:t xml:space="preserve"> EHÖK/…/2(2021)</w:t>
    </w:r>
  </w:p>
  <w:p w14:paraId="70D10F5B" w14:textId="77777777" w:rsidR="00AD411A" w:rsidRDefault="00AD411A" w:rsidP="000F5535">
    <w:pPr>
      <w:pStyle w:val="lfej"/>
      <w:tabs>
        <w:tab w:val="clear" w:pos="4536"/>
        <w:tab w:val="center" w:pos="4253"/>
      </w:tabs>
      <w:jc w:val="left"/>
      <w:rPr>
        <w:rFonts w:cstheme="minorHAnsi"/>
      </w:rPr>
    </w:pPr>
    <w:r>
      <w:rPr>
        <w:b/>
        <w:sz w:val="36"/>
      </w:rPr>
      <w:tab/>
    </w:r>
    <w:r>
      <w:rPr>
        <w:rFonts w:cstheme="minorHAnsi"/>
        <w:smallCaps/>
        <w:sz w:val="28"/>
      </w:rPr>
      <w:tab/>
    </w:r>
    <w:r>
      <w:rPr>
        <w:rFonts w:cstheme="minorHAnsi"/>
        <w:b/>
      </w:rPr>
      <w:t>Tételszám:</w:t>
    </w:r>
    <w:r>
      <w:rPr>
        <w:rFonts w:cstheme="minorHAnsi"/>
      </w:rPr>
      <w:t xml:space="preserve"> 33</w:t>
    </w:r>
  </w:p>
  <w:p w14:paraId="1F470E52" w14:textId="3B815112" w:rsidR="00AD411A" w:rsidRPr="00D94B3D" w:rsidRDefault="00AD411A" w:rsidP="000F5535">
    <w:pPr>
      <w:pStyle w:val="lfej"/>
      <w:tabs>
        <w:tab w:val="clear" w:pos="4536"/>
        <w:tab w:val="center" w:pos="4253"/>
      </w:tabs>
      <w:jc w:val="left"/>
      <w:rPr>
        <w:rFonts w:cstheme="minorHAnsi"/>
      </w:rPr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  <w:b/>
      </w:rPr>
      <w:t>Mellékletek száma:</w:t>
    </w:r>
    <w:r>
      <w:rPr>
        <w:rFonts w:cstheme="minorHAnsi"/>
      </w:rPr>
      <w:t xml:space="preserve"> </w:t>
    </w:r>
    <w:r w:rsidR="00444765">
      <w:rPr>
        <w:rFonts w:cstheme="minorHAnsi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A883540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A65F8"/>
    <w:multiLevelType w:val="hybridMultilevel"/>
    <w:tmpl w:val="2DD80E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11596"/>
    <w:multiLevelType w:val="hybridMultilevel"/>
    <w:tmpl w:val="88B649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F7DD7"/>
    <w:multiLevelType w:val="hybridMultilevel"/>
    <w:tmpl w:val="EE26B7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E0431"/>
    <w:multiLevelType w:val="hybridMultilevel"/>
    <w:tmpl w:val="EA8ECD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0705A"/>
    <w:multiLevelType w:val="hybridMultilevel"/>
    <w:tmpl w:val="012AE5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765"/>
    <w:rsid w:val="00002C1E"/>
    <w:rsid w:val="00003AE1"/>
    <w:rsid w:val="00003B4F"/>
    <w:rsid w:val="00005944"/>
    <w:rsid w:val="00005EAF"/>
    <w:rsid w:val="00007E19"/>
    <w:rsid w:val="00012376"/>
    <w:rsid w:val="00013F7B"/>
    <w:rsid w:val="00016F31"/>
    <w:rsid w:val="00020D3E"/>
    <w:rsid w:val="000228AF"/>
    <w:rsid w:val="00025A66"/>
    <w:rsid w:val="000263A5"/>
    <w:rsid w:val="00030345"/>
    <w:rsid w:val="00030F06"/>
    <w:rsid w:val="000354C9"/>
    <w:rsid w:val="00047235"/>
    <w:rsid w:val="00050F03"/>
    <w:rsid w:val="00051153"/>
    <w:rsid w:val="00052CE3"/>
    <w:rsid w:val="000551A2"/>
    <w:rsid w:val="00063F80"/>
    <w:rsid w:val="000659BF"/>
    <w:rsid w:val="00067667"/>
    <w:rsid w:val="0007155C"/>
    <w:rsid w:val="000717A1"/>
    <w:rsid w:val="00071A6E"/>
    <w:rsid w:val="00080BAD"/>
    <w:rsid w:val="00082D2C"/>
    <w:rsid w:val="000833AD"/>
    <w:rsid w:val="00085559"/>
    <w:rsid w:val="0008745D"/>
    <w:rsid w:val="000875F6"/>
    <w:rsid w:val="000908A5"/>
    <w:rsid w:val="00091232"/>
    <w:rsid w:val="0009127B"/>
    <w:rsid w:val="00092215"/>
    <w:rsid w:val="000954DC"/>
    <w:rsid w:val="000A26A3"/>
    <w:rsid w:val="000A46FF"/>
    <w:rsid w:val="000B3574"/>
    <w:rsid w:val="000B362B"/>
    <w:rsid w:val="000B555A"/>
    <w:rsid w:val="000C0D75"/>
    <w:rsid w:val="000C5C12"/>
    <w:rsid w:val="000D0384"/>
    <w:rsid w:val="000D1859"/>
    <w:rsid w:val="000D53B0"/>
    <w:rsid w:val="000D79FB"/>
    <w:rsid w:val="000E1AFA"/>
    <w:rsid w:val="000E3205"/>
    <w:rsid w:val="000E3218"/>
    <w:rsid w:val="000E7024"/>
    <w:rsid w:val="000F02B6"/>
    <w:rsid w:val="000F3B7F"/>
    <w:rsid w:val="000F5535"/>
    <w:rsid w:val="0010071F"/>
    <w:rsid w:val="001015FF"/>
    <w:rsid w:val="00111122"/>
    <w:rsid w:val="00115A1C"/>
    <w:rsid w:val="00116D0A"/>
    <w:rsid w:val="0011769F"/>
    <w:rsid w:val="00117C6C"/>
    <w:rsid w:val="00120D4A"/>
    <w:rsid w:val="00137812"/>
    <w:rsid w:val="0014068E"/>
    <w:rsid w:val="001414BD"/>
    <w:rsid w:val="00144D08"/>
    <w:rsid w:val="00146ADB"/>
    <w:rsid w:val="00150951"/>
    <w:rsid w:val="00161991"/>
    <w:rsid w:val="00177B08"/>
    <w:rsid w:val="00180199"/>
    <w:rsid w:val="001812F9"/>
    <w:rsid w:val="00181827"/>
    <w:rsid w:val="00182E57"/>
    <w:rsid w:val="00186EB7"/>
    <w:rsid w:val="00192C44"/>
    <w:rsid w:val="001A3E53"/>
    <w:rsid w:val="001A4390"/>
    <w:rsid w:val="001C123F"/>
    <w:rsid w:val="001C2147"/>
    <w:rsid w:val="001C3FCE"/>
    <w:rsid w:val="001D02AE"/>
    <w:rsid w:val="001D187E"/>
    <w:rsid w:val="001D2D69"/>
    <w:rsid w:val="001E0964"/>
    <w:rsid w:val="001E3B2E"/>
    <w:rsid w:val="002008E8"/>
    <w:rsid w:val="002044E8"/>
    <w:rsid w:val="002129EA"/>
    <w:rsid w:val="00216E50"/>
    <w:rsid w:val="00217AC2"/>
    <w:rsid w:val="002219EF"/>
    <w:rsid w:val="002236B5"/>
    <w:rsid w:val="0022765B"/>
    <w:rsid w:val="002352A7"/>
    <w:rsid w:val="002368A8"/>
    <w:rsid w:val="002440BB"/>
    <w:rsid w:val="00250201"/>
    <w:rsid w:val="0025034A"/>
    <w:rsid w:val="00250983"/>
    <w:rsid w:val="00256430"/>
    <w:rsid w:val="0025710D"/>
    <w:rsid w:val="002623AA"/>
    <w:rsid w:val="002721E9"/>
    <w:rsid w:val="002773D1"/>
    <w:rsid w:val="00283BC0"/>
    <w:rsid w:val="002853E5"/>
    <w:rsid w:val="00295014"/>
    <w:rsid w:val="00295BA8"/>
    <w:rsid w:val="002978BF"/>
    <w:rsid w:val="00297C36"/>
    <w:rsid w:val="002A2D34"/>
    <w:rsid w:val="002A771C"/>
    <w:rsid w:val="002B0D2E"/>
    <w:rsid w:val="002C2AAC"/>
    <w:rsid w:val="002C6B05"/>
    <w:rsid w:val="002C7467"/>
    <w:rsid w:val="002C7C85"/>
    <w:rsid w:val="002D6388"/>
    <w:rsid w:val="002E27B7"/>
    <w:rsid w:val="002F0289"/>
    <w:rsid w:val="002F21BF"/>
    <w:rsid w:val="002F599C"/>
    <w:rsid w:val="003008F3"/>
    <w:rsid w:val="00313C62"/>
    <w:rsid w:val="0031424D"/>
    <w:rsid w:val="00314D12"/>
    <w:rsid w:val="003177DA"/>
    <w:rsid w:val="00317F1D"/>
    <w:rsid w:val="003247C7"/>
    <w:rsid w:val="0032640A"/>
    <w:rsid w:val="0033208A"/>
    <w:rsid w:val="00335083"/>
    <w:rsid w:val="00336326"/>
    <w:rsid w:val="00340F18"/>
    <w:rsid w:val="00347BFA"/>
    <w:rsid w:val="00347E9B"/>
    <w:rsid w:val="00352ACC"/>
    <w:rsid w:val="00360CF0"/>
    <w:rsid w:val="0036548F"/>
    <w:rsid w:val="0038114C"/>
    <w:rsid w:val="00386925"/>
    <w:rsid w:val="00392386"/>
    <w:rsid w:val="00393DA1"/>
    <w:rsid w:val="00394F5A"/>
    <w:rsid w:val="00395BD8"/>
    <w:rsid w:val="003A17C4"/>
    <w:rsid w:val="003A17E8"/>
    <w:rsid w:val="003A50FE"/>
    <w:rsid w:val="003A5D17"/>
    <w:rsid w:val="003A6E9F"/>
    <w:rsid w:val="003B0AE3"/>
    <w:rsid w:val="003B3003"/>
    <w:rsid w:val="003C1994"/>
    <w:rsid w:val="003C2866"/>
    <w:rsid w:val="003C356C"/>
    <w:rsid w:val="003C4631"/>
    <w:rsid w:val="003C50AC"/>
    <w:rsid w:val="003C6D7E"/>
    <w:rsid w:val="003C74F8"/>
    <w:rsid w:val="003E5BD9"/>
    <w:rsid w:val="003F100C"/>
    <w:rsid w:val="003F1E14"/>
    <w:rsid w:val="003F2F55"/>
    <w:rsid w:val="003F6B2E"/>
    <w:rsid w:val="003F6D70"/>
    <w:rsid w:val="00416699"/>
    <w:rsid w:val="0043212F"/>
    <w:rsid w:val="00433C1C"/>
    <w:rsid w:val="00433EB9"/>
    <w:rsid w:val="004349BC"/>
    <w:rsid w:val="00444765"/>
    <w:rsid w:val="00453097"/>
    <w:rsid w:val="00453A01"/>
    <w:rsid w:val="00455466"/>
    <w:rsid w:val="00455E77"/>
    <w:rsid w:val="00460B10"/>
    <w:rsid w:val="00466730"/>
    <w:rsid w:val="004872C2"/>
    <w:rsid w:val="00492C6F"/>
    <w:rsid w:val="0049329F"/>
    <w:rsid w:val="004A38DA"/>
    <w:rsid w:val="004A3CCD"/>
    <w:rsid w:val="004A61F3"/>
    <w:rsid w:val="004B19E8"/>
    <w:rsid w:val="004B271E"/>
    <w:rsid w:val="004B37EA"/>
    <w:rsid w:val="004C03E9"/>
    <w:rsid w:val="004C4428"/>
    <w:rsid w:val="004D4FD3"/>
    <w:rsid w:val="004D5A47"/>
    <w:rsid w:val="004D6ACC"/>
    <w:rsid w:val="004D7F7A"/>
    <w:rsid w:val="004E15D3"/>
    <w:rsid w:val="004E6A5A"/>
    <w:rsid w:val="004E76B2"/>
    <w:rsid w:val="004F0322"/>
    <w:rsid w:val="004F2831"/>
    <w:rsid w:val="004F5876"/>
    <w:rsid w:val="004F5D0E"/>
    <w:rsid w:val="004F7468"/>
    <w:rsid w:val="00501DE2"/>
    <w:rsid w:val="00505547"/>
    <w:rsid w:val="00512462"/>
    <w:rsid w:val="005127FD"/>
    <w:rsid w:val="00517495"/>
    <w:rsid w:val="005255A1"/>
    <w:rsid w:val="00527343"/>
    <w:rsid w:val="005319EC"/>
    <w:rsid w:val="00533B61"/>
    <w:rsid w:val="0053640F"/>
    <w:rsid w:val="005404A9"/>
    <w:rsid w:val="00542F7A"/>
    <w:rsid w:val="0054683A"/>
    <w:rsid w:val="00547BB1"/>
    <w:rsid w:val="005504B9"/>
    <w:rsid w:val="00550ACB"/>
    <w:rsid w:val="00556158"/>
    <w:rsid w:val="00563EBC"/>
    <w:rsid w:val="00567D1C"/>
    <w:rsid w:val="00577559"/>
    <w:rsid w:val="00581B14"/>
    <w:rsid w:val="00583E6D"/>
    <w:rsid w:val="00595711"/>
    <w:rsid w:val="005972E4"/>
    <w:rsid w:val="005A0579"/>
    <w:rsid w:val="005A1676"/>
    <w:rsid w:val="005A7300"/>
    <w:rsid w:val="005B5E43"/>
    <w:rsid w:val="005B7CCD"/>
    <w:rsid w:val="005C02C9"/>
    <w:rsid w:val="005C7294"/>
    <w:rsid w:val="005D3BA9"/>
    <w:rsid w:val="005D479E"/>
    <w:rsid w:val="005D57D6"/>
    <w:rsid w:val="005D774E"/>
    <w:rsid w:val="005E7476"/>
    <w:rsid w:val="005F292E"/>
    <w:rsid w:val="005F4860"/>
    <w:rsid w:val="005F5B77"/>
    <w:rsid w:val="0060016F"/>
    <w:rsid w:val="00605A13"/>
    <w:rsid w:val="006066DD"/>
    <w:rsid w:val="00607DCC"/>
    <w:rsid w:val="0061138B"/>
    <w:rsid w:val="00611704"/>
    <w:rsid w:val="00615FC4"/>
    <w:rsid w:val="00616FF3"/>
    <w:rsid w:val="006246FE"/>
    <w:rsid w:val="00627349"/>
    <w:rsid w:val="00627AE4"/>
    <w:rsid w:val="00627DCB"/>
    <w:rsid w:val="00633736"/>
    <w:rsid w:val="006346E4"/>
    <w:rsid w:val="00635A8E"/>
    <w:rsid w:val="006431A4"/>
    <w:rsid w:val="00653520"/>
    <w:rsid w:val="00656561"/>
    <w:rsid w:val="0065714C"/>
    <w:rsid w:val="006575D9"/>
    <w:rsid w:val="00661BA7"/>
    <w:rsid w:val="00667534"/>
    <w:rsid w:val="006675D7"/>
    <w:rsid w:val="00674989"/>
    <w:rsid w:val="00677510"/>
    <w:rsid w:val="006831B0"/>
    <w:rsid w:val="00683D7C"/>
    <w:rsid w:val="00684DF3"/>
    <w:rsid w:val="006B2434"/>
    <w:rsid w:val="006B2B78"/>
    <w:rsid w:val="006C7CD2"/>
    <w:rsid w:val="006D0BCB"/>
    <w:rsid w:val="006D5B3D"/>
    <w:rsid w:val="006F7CA3"/>
    <w:rsid w:val="00702624"/>
    <w:rsid w:val="00723693"/>
    <w:rsid w:val="007344AF"/>
    <w:rsid w:val="00735D40"/>
    <w:rsid w:val="007360B7"/>
    <w:rsid w:val="00736729"/>
    <w:rsid w:val="0074090D"/>
    <w:rsid w:val="007429D2"/>
    <w:rsid w:val="00750B65"/>
    <w:rsid w:val="0075294D"/>
    <w:rsid w:val="00753111"/>
    <w:rsid w:val="0075535B"/>
    <w:rsid w:val="00755461"/>
    <w:rsid w:val="007606AB"/>
    <w:rsid w:val="007620AF"/>
    <w:rsid w:val="00764D53"/>
    <w:rsid w:val="00773946"/>
    <w:rsid w:val="00790C95"/>
    <w:rsid w:val="0079128A"/>
    <w:rsid w:val="007A13CD"/>
    <w:rsid w:val="007A1BD8"/>
    <w:rsid w:val="007A3D31"/>
    <w:rsid w:val="007A6FE7"/>
    <w:rsid w:val="007B0106"/>
    <w:rsid w:val="007B10F1"/>
    <w:rsid w:val="007B2AF2"/>
    <w:rsid w:val="007B6ED7"/>
    <w:rsid w:val="007C57E7"/>
    <w:rsid w:val="007C6ABE"/>
    <w:rsid w:val="007D223B"/>
    <w:rsid w:val="007D4C1C"/>
    <w:rsid w:val="007D501D"/>
    <w:rsid w:val="007D6CE5"/>
    <w:rsid w:val="007D7BD1"/>
    <w:rsid w:val="007E59F7"/>
    <w:rsid w:val="007F4B86"/>
    <w:rsid w:val="007F5E66"/>
    <w:rsid w:val="007F74C4"/>
    <w:rsid w:val="00801996"/>
    <w:rsid w:val="00803E47"/>
    <w:rsid w:val="00805510"/>
    <w:rsid w:val="008135CD"/>
    <w:rsid w:val="00817CC3"/>
    <w:rsid w:val="00827184"/>
    <w:rsid w:val="008278C1"/>
    <w:rsid w:val="00835E2B"/>
    <w:rsid w:val="008373F8"/>
    <w:rsid w:val="00853D4A"/>
    <w:rsid w:val="0085438B"/>
    <w:rsid w:val="00857A6B"/>
    <w:rsid w:val="00860B4C"/>
    <w:rsid w:val="00861293"/>
    <w:rsid w:val="00863899"/>
    <w:rsid w:val="00864D57"/>
    <w:rsid w:val="00864DCD"/>
    <w:rsid w:val="00865BCD"/>
    <w:rsid w:val="008667A2"/>
    <w:rsid w:val="0087079D"/>
    <w:rsid w:val="00870D2F"/>
    <w:rsid w:val="00883D6A"/>
    <w:rsid w:val="00883F47"/>
    <w:rsid w:val="00884192"/>
    <w:rsid w:val="008916A0"/>
    <w:rsid w:val="00896E08"/>
    <w:rsid w:val="008A2D71"/>
    <w:rsid w:val="008A6D4D"/>
    <w:rsid w:val="008B214F"/>
    <w:rsid w:val="008B242C"/>
    <w:rsid w:val="008B677D"/>
    <w:rsid w:val="008C061F"/>
    <w:rsid w:val="008C10CC"/>
    <w:rsid w:val="008C461D"/>
    <w:rsid w:val="008C4B6F"/>
    <w:rsid w:val="008D22C4"/>
    <w:rsid w:val="008D558F"/>
    <w:rsid w:val="008E4A35"/>
    <w:rsid w:val="008E53BF"/>
    <w:rsid w:val="008F0AE4"/>
    <w:rsid w:val="008F6F5A"/>
    <w:rsid w:val="00901286"/>
    <w:rsid w:val="009070E0"/>
    <w:rsid w:val="00914FE4"/>
    <w:rsid w:val="009167E6"/>
    <w:rsid w:val="00916D24"/>
    <w:rsid w:val="00941DC6"/>
    <w:rsid w:val="0094563E"/>
    <w:rsid w:val="009513B0"/>
    <w:rsid w:val="0095210B"/>
    <w:rsid w:val="00953FC1"/>
    <w:rsid w:val="00956606"/>
    <w:rsid w:val="00956EA4"/>
    <w:rsid w:val="00960B64"/>
    <w:rsid w:val="009668FF"/>
    <w:rsid w:val="00967767"/>
    <w:rsid w:val="00972F56"/>
    <w:rsid w:val="00973587"/>
    <w:rsid w:val="00980FC1"/>
    <w:rsid w:val="0098542C"/>
    <w:rsid w:val="00993453"/>
    <w:rsid w:val="009942E5"/>
    <w:rsid w:val="0099443F"/>
    <w:rsid w:val="00994AD6"/>
    <w:rsid w:val="00996F94"/>
    <w:rsid w:val="009A116D"/>
    <w:rsid w:val="009A4135"/>
    <w:rsid w:val="009B3228"/>
    <w:rsid w:val="009B40D2"/>
    <w:rsid w:val="009C14A2"/>
    <w:rsid w:val="009E058D"/>
    <w:rsid w:val="009E0EF6"/>
    <w:rsid w:val="009E43BA"/>
    <w:rsid w:val="009E481B"/>
    <w:rsid w:val="009E6EED"/>
    <w:rsid w:val="009F125F"/>
    <w:rsid w:val="009F2E50"/>
    <w:rsid w:val="009F2FC3"/>
    <w:rsid w:val="009F70FA"/>
    <w:rsid w:val="00A012EB"/>
    <w:rsid w:val="00A048CB"/>
    <w:rsid w:val="00A0564F"/>
    <w:rsid w:val="00A076C1"/>
    <w:rsid w:val="00A117B0"/>
    <w:rsid w:val="00A157AD"/>
    <w:rsid w:val="00A16220"/>
    <w:rsid w:val="00A16C0F"/>
    <w:rsid w:val="00A20E10"/>
    <w:rsid w:val="00A25BF9"/>
    <w:rsid w:val="00A34282"/>
    <w:rsid w:val="00A367EA"/>
    <w:rsid w:val="00A46B7D"/>
    <w:rsid w:val="00A5033E"/>
    <w:rsid w:val="00A50C12"/>
    <w:rsid w:val="00A5455A"/>
    <w:rsid w:val="00A55A6B"/>
    <w:rsid w:val="00A57FCF"/>
    <w:rsid w:val="00A63DBD"/>
    <w:rsid w:val="00A64FA4"/>
    <w:rsid w:val="00A67069"/>
    <w:rsid w:val="00A73430"/>
    <w:rsid w:val="00A7390C"/>
    <w:rsid w:val="00A81956"/>
    <w:rsid w:val="00A95144"/>
    <w:rsid w:val="00A97506"/>
    <w:rsid w:val="00A977BB"/>
    <w:rsid w:val="00AA0198"/>
    <w:rsid w:val="00AA61CF"/>
    <w:rsid w:val="00AA626E"/>
    <w:rsid w:val="00AA7A32"/>
    <w:rsid w:val="00AB243B"/>
    <w:rsid w:val="00AB47DC"/>
    <w:rsid w:val="00AB5C04"/>
    <w:rsid w:val="00AB7502"/>
    <w:rsid w:val="00AC0D30"/>
    <w:rsid w:val="00AC13FC"/>
    <w:rsid w:val="00AC759B"/>
    <w:rsid w:val="00AD411A"/>
    <w:rsid w:val="00AD425C"/>
    <w:rsid w:val="00AD460E"/>
    <w:rsid w:val="00AE050A"/>
    <w:rsid w:val="00AE0A8D"/>
    <w:rsid w:val="00AE1F48"/>
    <w:rsid w:val="00AE2589"/>
    <w:rsid w:val="00AE2EDA"/>
    <w:rsid w:val="00AE7F28"/>
    <w:rsid w:val="00AF1CE3"/>
    <w:rsid w:val="00AF3787"/>
    <w:rsid w:val="00AF69E8"/>
    <w:rsid w:val="00B05C7B"/>
    <w:rsid w:val="00B14A88"/>
    <w:rsid w:val="00B151C3"/>
    <w:rsid w:val="00B16037"/>
    <w:rsid w:val="00B21B0A"/>
    <w:rsid w:val="00B2215A"/>
    <w:rsid w:val="00B329E4"/>
    <w:rsid w:val="00B3682E"/>
    <w:rsid w:val="00B37053"/>
    <w:rsid w:val="00B41128"/>
    <w:rsid w:val="00B44FA4"/>
    <w:rsid w:val="00B50BF3"/>
    <w:rsid w:val="00B524CA"/>
    <w:rsid w:val="00B52E8D"/>
    <w:rsid w:val="00B66847"/>
    <w:rsid w:val="00B6780E"/>
    <w:rsid w:val="00B71402"/>
    <w:rsid w:val="00B81288"/>
    <w:rsid w:val="00B81B3E"/>
    <w:rsid w:val="00B86F5E"/>
    <w:rsid w:val="00B86F67"/>
    <w:rsid w:val="00B9426F"/>
    <w:rsid w:val="00BA0E18"/>
    <w:rsid w:val="00BA2B52"/>
    <w:rsid w:val="00BA7189"/>
    <w:rsid w:val="00BC1E9C"/>
    <w:rsid w:val="00BC28EC"/>
    <w:rsid w:val="00BC342E"/>
    <w:rsid w:val="00BC7E9C"/>
    <w:rsid w:val="00BD5A8C"/>
    <w:rsid w:val="00BE22D0"/>
    <w:rsid w:val="00BE4ECA"/>
    <w:rsid w:val="00BE7331"/>
    <w:rsid w:val="00BF54A3"/>
    <w:rsid w:val="00BF576B"/>
    <w:rsid w:val="00BF68B5"/>
    <w:rsid w:val="00C06D12"/>
    <w:rsid w:val="00C06EB5"/>
    <w:rsid w:val="00C30A22"/>
    <w:rsid w:val="00C33BFA"/>
    <w:rsid w:val="00C33F66"/>
    <w:rsid w:val="00C34592"/>
    <w:rsid w:val="00C35325"/>
    <w:rsid w:val="00C41FFF"/>
    <w:rsid w:val="00C429B7"/>
    <w:rsid w:val="00C43EA2"/>
    <w:rsid w:val="00C44098"/>
    <w:rsid w:val="00C53984"/>
    <w:rsid w:val="00C55327"/>
    <w:rsid w:val="00C554AB"/>
    <w:rsid w:val="00C65EBA"/>
    <w:rsid w:val="00C815F8"/>
    <w:rsid w:val="00C86D85"/>
    <w:rsid w:val="00C91CB9"/>
    <w:rsid w:val="00C94B19"/>
    <w:rsid w:val="00C96E2B"/>
    <w:rsid w:val="00C97C35"/>
    <w:rsid w:val="00C97F82"/>
    <w:rsid w:val="00CA3F77"/>
    <w:rsid w:val="00CA4821"/>
    <w:rsid w:val="00CA48BF"/>
    <w:rsid w:val="00CB0F59"/>
    <w:rsid w:val="00CB417C"/>
    <w:rsid w:val="00CB4D7A"/>
    <w:rsid w:val="00CB59F1"/>
    <w:rsid w:val="00CB7A31"/>
    <w:rsid w:val="00CB7D09"/>
    <w:rsid w:val="00CC0677"/>
    <w:rsid w:val="00CC0B7A"/>
    <w:rsid w:val="00CC114A"/>
    <w:rsid w:val="00CD00BA"/>
    <w:rsid w:val="00CE3480"/>
    <w:rsid w:val="00CE5D41"/>
    <w:rsid w:val="00CF45E0"/>
    <w:rsid w:val="00CF4DB3"/>
    <w:rsid w:val="00D046E1"/>
    <w:rsid w:val="00D125F0"/>
    <w:rsid w:val="00D32FC0"/>
    <w:rsid w:val="00D36006"/>
    <w:rsid w:val="00D47F9E"/>
    <w:rsid w:val="00D5043C"/>
    <w:rsid w:val="00D5328E"/>
    <w:rsid w:val="00D53578"/>
    <w:rsid w:val="00D55661"/>
    <w:rsid w:val="00D56627"/>
    <w:rsid w:val="00D566D0"/>
    <w:rsid w:val="00D6015B"/>
    <w:rsid w:val="00D60E69"/>
    <w:rsid w:val="00D63395"/>
    <w:rsid w:val="00D639DD"/>
    <w:rsid w:val="00D66BC7"/>
    <w:rsid w:val="00D8024A"/>
    <w:rsid w:val="00D8355C"/>
    <w:rsid w:val="00D86BDA"/>
    <w:rsid w:val="00D958B0"/>
    <w:rsid w:val="00DA05E8"/>
    <w:rsid w:val="00DA45D5"/>
    <w:rsid w:val="00DB04FB"/>
    <w:rsid w:val="00DB2086"/>
    <w:rsid w:val="00DC0083"/>
    <w:rsid w:val="00DC4E6D"/>
    <w:rsid w:val="00DC754A"/>
    <w:rsid w:val="00DC7667"/>
    <w:rsid w:val="00DD1DA5"/>
    <w:rsid w:val="00DD5A89"/>
    <w:rsid w:val="00DD5FEE"/>
    <w:rsid w:val="00DF1B72"/>
    <w:rsid w:val="00DF2CB9"/>
    <w:rsid w:val="00DF3A74"/>
    <w:rsid w:val="00DF3FFB"/>
    <w:rsid w:val="00DF4575"/>
    <w:rsid w:val="00DF63EB"/>
    <w:rsid w:val="00DF6411"/>
    <w:rsid w:val="00DF68A3"/>
    <w:rsid w:val="00E02251"/>
    <w:rsid w:val="00E0249F"/>
    <w:rsid w:val="00E10986"/>
    <w:rsid w:val="00E11E08"/>
    <w:rsid w:val="00E122F3"/>
    <w:rsid w:val="00E162A4"/>
    <w:rsid w:val="00E27FF1"/>
    <w:rsid w:val="00E33FD2"/>
    <w:rsid w:val="00E40EEE"/>
    <w:rsid w:val="00E41186"/>
    <w:rsid w:val="00E42CA4"/>
    <w:rsid w:val="00E4733E"/>
    <w:rsid w:val="00E51513"/>
    <w:rsid w:val="00E53A7D"/>
    <w:rsid w:val="00E6408D"/>
    <w:rsid w:val="00E64339"/>
    <w:rsid w:val="00E661F4"/>
    <w:rsid w:val="00E706ED"/>
    <w:rsid w:val="00E74472"/>
    <w:rsid w:val="00E76FB6"/>
    <w:rsid w:val="00E825B7"/>
    <w:rsid w:val="00E82610"/>
    <w:rsid w:val="00E85DF0"/>
    <w:rsid w:val="00E91581"/>
    <w:rsid w:val="00E9532C"/>
    <w:rsid w:val="00E9686F"/>
    <w:rsid w:val="00EA19D1"/>
    <w:rsid w:val="00EA23F7"/>
    <w:rsid w:val="00EA2632"/>
    <w:rsid w:val="00EA4FEB"/>
    <w:rsid w:val="00EA6967"/>
    <w:rsid w:val="00EB59DD"/>
    <w:rsid w:val="00EC5105"/>
    <w:rsid w:val="00EC7255"/>
    <w:rsid w:val="00EE261E"/>
    <w:rsid w:val="00EF2C23"/>
    <w:rsid w:val="00EF4A73"/>
    <w:rsid w:val="00EF62D7"/>
    <w:rsid w:val="00F00604"/>
    <w:rsid w:val="00F02FB0"/>
    <w:rsid w:val="00F071DF"/>
    <w:rsid w:val="00F12C54"/>
    <w:rsid w:val="00F20107"/>
    <w:rsid w:val="00F22A56"/>
    <w:rsid w:val="00F27B73"/>
    <w:rsid w:val="00F356E6"/>
    <w:rsid w:val="00F379AD"/>
    <w:rsid w:val="00F407D5"/>
    <w:rsid w:val="00F43176"/>
    <w:rsid w:val="00F43A44"/>
    <w:rsid w:val="00F45C6E"/>
    <w:rsid w:val="00F4799A"/>
    <w:rsid w:val="00F503F8"/>
    <w:rsid w:val="00F53241"/>
    <w:rsid w:val="00F56D60"/>
    <w:rsid w:val="00F6010E"/>
    <w:rsid w:val="00F70AC9"/>
    <w:rsid w:val="00F715EC"/>
    <w:rsid w:val="00F76C3D"/>
    <w:rsid w:val="00F8664F"/>
    <w:rsid w:val="00F86690"/>
    <w:rsid w:val="00F91E73"/>
    <w:rsid w:val="00FA0256"/>
    <w:rsid w:val="00FA2124"/>
    <w:rsid w:val="00FA2F89"/>
    <w:rsid w:val="00FA527C"/>
    <w:rsid w:val="00FB220B"/>
    <w:rsid w:val="00FB3147"/>
    <w:rsid w:val="00FB4A80"/>
    <w:rsid w:val="00FC14F1"/>
    <w:rsid w:val="00FC3DC8"/>
    <w:rsid w:val="00FC4DE2"/>
    <w:rsid w:val="00FD0D50"/>
    <w:rsid w:val="00FD2E07"/>
    <w:rsid w:val="00FE53FE"/>
    <w:rsid w:val="00FE5F58"/>
    <w:rsid w:val="00FF5243"/>
    <w:rsid w:val="00FF5921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D436"/>
  <w15:chartTrackingRefBased/>
  <w15:docId w15:val="{BE5E6C7F-65A0-4769-A2BB-06B3AB70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6F31"/>
    <w:pPr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F379AD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379A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379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379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379AD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F379AD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379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379AD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F379A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379AD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379AD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lcmChar">
    <w:name w:val="Alcím Char"/>
    <w:basedOn w:val="Bekezdsalapbettpusa"/>
    <w:link w:val="Alcm"/>
    <w:uiPriority w:val="11"/>
    <w:rsid w:val="00F379AD"/>
    <w:rPr>
      <w:rFonts w:eastAsiaTheme="minorEastAsia"/>
      <w:color w:val="5A5A5A" w:themeColor="text1" w:themeTint="A5"/>
      <w:spacing w:val="15"/>
    </w:rPr>
  </w:style>
  <w:style w:type="paragraph" w:styleId="lfej">
    <w:name w:val="header"/>
    <w:basedOn w:val="Norml"/>
    <w:link w:val="lfejChar"/>
    <w:uiPriority w:val="99"/>
    <w:unhideWhenUsed/>
    <w:rsid w:val="00AE0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E050A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AE0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E050A"/>
    <w:rPr>
      <w:rFonts w:ascii="Times New Roman" w:hAnsi="Times New Roman"/>
      <w:sz w:val="24"/>
    </w:rPr>
  </w:style>
  <w:style w:type="paragraph" w:customStyle="1" w:styleId="kifejts">
    <w:name w:val="kifejtés"/>
    <w:basedOn w:val="Norml"/>
    <w:link w:val="kifejtsChar"/>
    <w:qFormat/>
    <w:rsid w:val="00AE050A"/>
    <w:pPr>
      <w:spacing w:after="0" w:line="240" w:lineRule="auto"/>
      <w:ind w:firstLine="709"/>
    </w:pPr>
    <w:rPr>
      <w:sz w:val="16"/>
    </w:rPr>
  </w:style>
  <w:style w:type="paragraph" w:styleId="Felsorols">
    <w:name w:val="List Bullet"/>
    <w:basedOn w:val="Norml"/>
    <w:uiPriority w:val="99"/>
    <w:unhideWhenUsed/>
    <w:rsid w:val="00AE050A"/>
    <w:pPr>
      <w:numPr>
        <w:numId w:val="1"/>
      </w:numPr>
      <w:contextualSpacing/>
    </w:pPr>
  </w:style>
  <w:style w:type="character" w:customStyle="1" w:styleId="kifejtsChar">
    <w:name w:val="kifejtés Char"/>
    <w:basedOn w:val="Bekezdsalapbettpusa"/>
    <w:link w:val="kifejts"/>
    <w:rsid w:val="00AE050A"/>
    <w:rPr>
      <w:rFonts w:ascii="Times New Roman" w:hAnsi="Times New Roman"/>
      <w:sz w:val="16"/>
    </w:rPr>
  </w:style>
  <w:style w:type="paragraph" w:customStyle="1" w:styleId="hatrozat">
    <w:name w:val="határozat"/>
    <w:basedOn w:val="Norml"/>
    <w:link w:val="hatrozatChar"/>
    <w:qFormat/>
    <w:rsid w:val="00AE050A"/>
    <w:pPr>
      <w:ind w:left="709"/>
    </w:pPr>
    <w:rPr>
      <w:i/>
    </w:rPr>
  </w:style>
  <w:style w:type="character" w:customStyle="1" w:styleId="hatrozatChar">
    <w:name w:val="határozat Char"/>
    <w:basedOn w:val="Bekezdsalapbettpusa"/>
    <w:link w:val="hatrozat"/>
    <w:rsid w:val="00AE050A"/>
    <w:rPr>
      <w:rFonts w:ascii="Times New Roman" w:hAnsi="Times New Roman"/>
      <w:i/>
      <w:sz w:val="24"/>
    </w:rPr>
  </w:style>
  <w:style w:type="table" w:styleId="Rcsostblzat">
    <w:name w:val="Table Grid"/>
    <w:basedOn w:val="Normltblzat"/>
    <w:uiPriority w:val="39"/>
    <w:rsid w:val="00C3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5E7476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5E7476"/>
    <w:rPr>
      <w:rFonts w:ascii="Times New Roman" w:hAnsi="Times New Roman"/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5E7476"/>
    <w:rPr>
      <w:vertAlign w:val="superscript"/>
    </w:rPr>
  </w:style>
  <w:style w:type="paragraph" w:customStyle="1" w:styleId="rejtetthatrozat">
    <w:name w:val="rejtett határozat"/>
    <w:basedOn w:val="hatrozat"/>
    <w:link w:val="rejtetthatrozatChar"/>
    <w:rsid w:val="00E91581"/>
    <w:rPr>
      <w:rFonts w:cstheme="minorHAnsi"/>
      <w:vanish/>
    </w:rPr>
  </w:style>
  <w:style w:type="paragraph" w:styleId="TJ1">
    <w:name w:val="toc 1"/>
    <w:basedOn w:val="Norml"/>
    <w:next w:val="Norml"/>
    <w:autoRedefine/>
    <w:uiPriority w:val="39"/>
    <w:unhideWhenUsed/>
    <w:rsid w:val="00E91581"/>
    <w:pPr>
      <w:tabs>
        <w:tab w:val="right" w:leader="dot" w:pos="9062"/>
      </w:tabs>
      <w:spacing w:after="100"/>
      <w:ind w:left="708"/>
    </w:pPr>
    <w:rPr>
      <w:i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8024A"/>
    <w:pPr>
      <w:spacing w:after="0" w:line="240" w:lineRule="auto"/>
    </w:pPr>
    <w:rPr>
      <w:sz w:val="20"/>
      <w:szCs w:val="20"/>
    </w:rPr>
  </w:style>
  <w:style w:type="character" w:customStyle="1" w:styleId="rejtetthatrozatChar">
    <w:name w:val="rejtett határozat Char"/>
    <w:basedOn w:val="hatrozatChar"/>
    <w:link w:val="rejtetthatrozat"/>
    <w:rsid w:val="00E91581"/>
    <w:rPr>
      <w:rFonts w:ascii="Times New Roman" w:hAnsi="Times New Roman" w:cstheme="minorHAnsi"/>
      <w:i/>
      <w:vanish/>
      <w:sz w:val="24"/>
    </w:rPr>
  </w:style>
  <w:style w:type="paragraph" w:styleId="TJ2">
    <w:name w:val="toc 2"/>
    <w:basedOn w:val="Norml"/>
    <w:next w:val="Norml"/>
    <w:autoRedefine/>
    <w:uiPriority w:val="39"/>
    <w:semiHidden/>
    <w:unhideWhenUsed/>
    <w:rsid w:val="00E91581"/>
    <w:pPr>
      <w:spacing w:after="100"/>
      <w:ind w:left="708"/>
    </w:pPr>
    <w:rPr>
      <w:i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8024A"/>
    <w:rPr>
      <w:rFonts w:ascii="Times New Roman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8024A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BC342E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9A11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6821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2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0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4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30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775610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single" w:sz="6" w:space="8" w:color="000000"/>
                                                <w:left w:val="single" w:sz="6" w:space="8" w:color="000000"/>
                                                <w:bottom w:val="single" w:sz="6" w:space="8" w:color="000000"/>
                                                <w:right w:val="single" w:sz="6" w:space="8" w:color="000000"/>
                                              </w:divBdr>
                                              <w:divsChild>
                                                <w:div w:id="18976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10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5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152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0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7000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0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20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64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0945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single" w:sz="6" w:space="8" w:color="000000"/>
                                                <w:left w:val="single" w:sz="6" w:space="8" w:color="000000"/>
                                                <w:bottom w:val="single" w:sz="6" w:space="8" w:color="000000"/>
                                                <w:right w:val="single" w:sz="6" w:space="8" w:color="000000"/>
                                              </w:divBdr>
                                              <w:divsChild>
                                                <w:div w:id="92630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72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2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446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7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933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1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8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42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96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82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5622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single" w:sz="6" w:space="8" w:color="000000"/>
                                                <w:left w:val="single" w:sz="6" w:space="8" w:color="000000"/>
                                                <w:bottom w:val="single" w:sz="6" w:space="8" w:color="000000"/>
                                                <w:right w:val="single" w:sz="6" w:space="8" w:color="000000"/>
                                              </w:divBdr>
                                              <w:divsChild>
                                                <w:div w:id="188116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19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068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85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\nagyfruzsina\kgy%20jk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DE31D21D3594A4BB026A2F57E1CBEF0" ma:contentTypeVersion="7" ma:contentTypeDescription="Új dokumentum létrehozása." ma:contentTypeScope="" ma:versionID="b603008abae07ee804b2bac9135b48bb">
  <xsd:schema xmlns:xsd="http://www.w3.org/2001/XMLSchema" xmlns:xs="http://www.w3.org/2001/XMLSchema" xmlns:p="http://schemas.microsoft.com/office/2006/metadata/properties" xmlns:ns2="d4c391fd-8bfb-4832-baef-5b255b33a27a" targetNamespace="http://schemas.microsoft.com/office/2006/metadata/properties" ma:root="true" ma:fieldsID="0063ba261576491e50503737b2deb9ec" ns2:_="">
    <xsd:import namespace="d4c391fd-8bfb-4832-baef-5b255b33a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1fd-8bfb-4832-baef-5b255b33a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E7E3E2-411D-4016-95A4-ED001F26BD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EA2C96-AF81-4216-9867-49B63E374F0D}"/>
</file>

<file path=customXml/itemProps3.xml><?xml version="1.0" encoding="utf-8"?>
<ds:datastoreItem xmlns:ds="http://schemas.openxmlformats.org/officeDocument/2006/customXml" ds:itemID="{5850A094-7F13-4277-9823-22B0DBDE45D2}"/>
</file>

<file path=customXml/itemProps4.xml><?xml version="1.0" encoding="utf-8"?>
<ds:datastoreItem xmlns:ds="http://schemas.openxmlformats.org/officeDocument/2006/customXml" ds:itemID="{AD17B224-B3EA-46C5-BC5B-A229C6BAE23A}"/>
</file>

<file path=docProps/app.xml><?xml version="1.0" encoding="utf-8"?>
<Properties xmlns="http://schemas.openxmlformats.org/officeDocument/2006/extended-properties" xmlns:vt="http://schemas.openxmlformats.org/officeDocument/2006/docPropsVTypes">
  <Template>kgy jk</Template>
  <TotalTime>67</TotalTime>
  <Pages>2</Pages>
  <Words>447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Fruzsina</dc:creator>
  <cp:keywords/>
  <dc:description/>
  <cp:lastModifiedBy>Fruzsina Nagy</cp:lastModifiedBy>
  <cp:revision>46</cp:revision>
  <dcterms:created xsi:type="dcterms:W3CDTF">2021-12-07T16:18:00Z</dcterms:created>
  <dcterms:modified xsi:type="dcterms:W3CDTF">2021-12-08T10:57:00Z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0x010100BDE31D21D3594A4BB026A2F57E1CBEF0</vt:lpwstr>
  </property>
  <property fmtid="{D5CDD505-2E9C-101B-9397-08002B2CF9AE}" pid="3" name="Order">
    <vt:r8>304000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